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EE" w:rsidRDefault="007C46EE">
      <w:pPr>
        <w:rPr>
          <w:rFonts w:ascii="‚l‚r –¾’©" w:cs="‚l‚r –¾’©"/>
        </w:rPr>
      </w:pPr>
      <w:bookmarkStart w:id="0" w:name="_GoBack"/>
      <w:bookmarkEnd w:id="0"/>
    </w:p>
    <w:p w:rsidR="00842B04" w:rsidRDefault="00842B04" w:rsidP="00842B04">
      <w:pPr>
        <w:jc w:val="center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>指定希少野生動植物捕獲等従事者証交付申請書</w:t>
      </w:r>
    </w:p>
    <w:p w:rsidR="00842B04" w:rsidRDefault="00C71F44" w:rsidP="00C71F44">
      <w:pPr>
        <w:jc w:val="right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>年　　月　　日</w:t>
      </w:r>
    </w:p>
    <w:p w:rsidR="00842B04" w:rsidRDefault="00842B04">
      <w:pPr>
        <w:rPr>
          <w:rFonts w:ascii="‚l‚r –¾’©" w:cs="‚l‚r –¾’©"/>
        </w:rPr>
      </w:pPr>
    </w:p>
    <w:p w:rsidR="00C71F44" w:rsidRDefault="00C71F44" w:rsidP="00C71F44">
      <w:pPr>
        <w:ind w:firstLineChars="100" w:firstLine="210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>奄美市長　　殿</w:t>
      </w:r>
    </w:p>
    <w:p w:rsidR="00C71F44" w:rsidRDefault="001E3390" w:rsidP="001E3390">
      <w:pPr>
        <w:ind w:firstLineChars="2000" w:firstLine="4200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>申請者</w:t>
      </w:r>
      <w:r w:rsidR="00C71F44">
        <w:rPr>
          <w:rFonts w:ascii="‚l‚r –¾’©" w:cs="‚l‚r –¾’©" w:hint="eastAsia"/>
        </w:rPr>
        <w:t xml:space="preserve">　住所</w:t>
      </w:r>
    </w:p>
    <w:p w:rsidR="00C71F44" w:rsidRDefault="00C71F44" w:rsidP="00664A25">
      <w:pPr>
        <w:jc w:val="left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 xml:space="preserve">　　　　　　　　　　</w:t>
      </w:r>
      <w:r w:rsidR="00664A25">
        <w:rPr>
          <w:rFonts w:ascii="‚l‚r –¾’©" w:cs="‚l‚r –¾’©" w:hint="eastAsia"/>
        </w:rPr>
        <w:t xml:space="preserve">　　　　　　　　　　　　　　氏名　　　　　　　　　　　　　　　</w:t>
      </w:r>
    </w:p>
    <w:p w:rsidR="00C71F44" w:rsidRDefault="00621423">
      <w:pPr>
        <w:rPr>
          <w:rFonts w:ascii="‚l‚r –¾’©" w:cs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40640</wp:posOffset>
                </wp:positionV>
                <wp:extent cx="90805" cy="3238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leftBracket">
                          <a:avLst>
                            <a:gd name="adj" fmla="val 2972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5D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.55pt;margin-top:3.2pt;width:7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" fillcolor="black [3200]" strokecolor="black [3213]">
                <v:shadow color="#7f7f7f [1601]" opacity=".5" offset="1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40640</wp:posOffset>
                </wp:positionV>
                <wp:extent cx="90805" cy="3238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ket">
                          <a:avLst>
                            <a:gd name="adj" fmla="val 2972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697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41.15pt;margin-top:3.2pt;width: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" fillcolor="black [3200]" strokecolor="black [3213]" strokeweight=".5pt">
                <v:shadow color="#7f7f7f [1601]" opacity=".5" offset="1pt"/>
                <v:textbox inset="5.85pt,.7pt,5.85pt,.7pt"/>
              </v:shape>
            </w:pict>
          </mc:Fallback>
        </mc:AlternateContent>
      </w:r>
      <w:r w:rsidR="00C71F44">
        <w:rPr>
          <w:rFonts w:ascii="‚l‚r –¾’©" w:cs="‚l‚r –¾’©" w:hint="eastAsia"/>
        </w:rPr>
        <w:t xml:space="preserve">　　　　　　　　　　　　　　　　　　　　　　　　法人にあっては，主たる事務所の所在地，</w:t>
      </w:r>
    </w:p>
    <w:p w:rsidR="00C71F44" w:rsidRDefault="00C71F44">
      <w:pPr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 xml:space="preserve">　　　　　　　　　　　　　　　　　　　　　　　　名称及び代表者の氏名</w:t>
      </w:r>
    </w:p>
    <w:p w:rsidR="00C71F44" w:rsidRDefault="00C71F44">
      <w:pPr>
        <w:rPr>
          <w:rFonts w:ascii="‚l‚r –¾’©" w:cs="‚l‚r –¾’©"/>
        </w:rPr>
      </w:pPr>
    </w:p>
    <w:p w:rsidR="00C71F44" w:rsidRDefault="00C71F44">
      <w:pPr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 xml:space="preserve">　指定希少野生動植物捕獲等従事者証の交付を受けたいので，奄美市希少野生動植物の保護に関する条例第</w:t>
      </w:r>
      <w:r>
        <w:rPr>
          <w:rFonts w:ascii="‚l‚r –¾’©" w:cs="‚l‚r –¾’©"/>
        </w:rPr>
        <w:t>11</w:t>
      </w:r>
      <w:r>
        <w:rPr>
          <w:rFonts w:ascii="‚l‚r –¾’©" w:cs="‚l‚r –¾’©" w:hint="eastAsia"/>
        </w:rPr>
        <w:t>条第</w:t>
      </w:r>
      <w:r w:rsidR="00192D12">
        <w:rPr>
          <w:rFonts w:ascii="‚l‚r –¾’©" w:cs="‚l‚r –¾’©" w:hint="eastAsia"/>
        </w:rPr>
        <w:t>５</w:t>
      </w:r>
      <w:r>
        <w:rPr>
          <w:rFonts w:ascii="‚l‚r –¾’©" w:cs="‚l‚r –¾’©" w:hint="eastAsia"/>
        </w:rPr>
        <w:t>項の規定により，次のとおり申請します。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5371"/>
        <w:gridCol w:w="9"/>
      </w:tblGrid>
      <w:tr w:rsidR="00C71F44" w:rsidTr="00BA3DCE">
        <w:trPr>
          <w:gridAfter w:val="1"/>
          <w:wAfter w:w="9" w:type="dxa"/>
          <w:trHeight w:val="388"/>
        </w:trPr>
        <w:tc>
          <w:tcPr>
            <w:tcW w:w="1951" w:type="dxa"/>
            <w:gridSpan w:val="2"/>
            <w:vMerge w:val="restart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 w:rsidRPr="009472F8">
              <w:rPr>
                <w:rFonts w:ascii="‚l‚r –¾’©" w:cs="‚l‚r –¾’©" w:hint="eastAsia"/>
                <w:spacing w:val="21"/>
                <w:fitText w:val="1470" w:id="-890015232"/>
              </w:rPr>
              <w:t>捕獲等に係</w:t>
            </w:r>
            <w:r w:rsidRPr="009472F8">
              <w:rPr>
                <w:rFonts w:ascii="‚l‚r –¾’©" w:cs="‚l‚r –¾’©" w:hint="eastAsia"/>
                <w:fitText w:val="1470" w:id="-890015232"/>
              </w:rPr>
              <w:t>る</w:t>
            </w:r>
          </w:p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許　　可　　証</w:t>
            </w:r>
          </w:p>
        </w:tc>
        <w:tc>
          <w:tcPr>
            <w:tcW w:w="1843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番　　　号</w:t>
            </w:r>
          </w:p>
        </w:tc>
        <w:tc>
          <w:tcPr>
            <w:tcW w:w="5371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第　　　　　　　号</w:t>
            </w:r>
          </w:p>
        </w:tc>
      </w:tr>
      <w:tr w:rsidR="00C71F44" w:rsidTr="00BA3DCE">
        <w:trPr>
          <w:gridAfter w:val="1"/>
          <w:wAfter w:w="9" w:type="dxa"/>
          <w:trHeight w:val="388"/>
        </w:trPr>
        <w:tc>
          <w:tcPr>
            <w:tcW w:w="1951" w:type="dxa"/>
            <w:gridSpan w:val="2"/>
            <w:vMerge/>
            <w:vAlign w:val="center"/>
          </w:tcPr>
          <w:p w:rsidR="00C71F44" w:rsidRDefault="00C71F44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843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交付年月日</w:t>
            </w:r>
          </w:p>
        </w:tc>
        <w:tc>
          <w:tcPr>
            <w:tcW w:w="5371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年　　　月　　　日</w:t>
            </w:r>
          </w:p>
        </w:tc>
      </w:tr>
      <w:tr w:rsidR="00C71F44" w:rsidTr="00BA3DCE">
        <w:trPr>
          <w:gridAfter w:val="1"/>
          <w:wAfter w:w="9" w:type="dxa"/>
          <w:trHeight w:val="388"/>
        </w:trPr>
        <w:tc>
          <w:tcPr>
            <w:tcW w:w="9165" w:type="dxa"/>
            <w:gridSpan w:val="4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捕獲等に従事する者の住所，氏名及び職業</w:t>
            </w:r>
          </w:p>
        </w:tc>
      </w:tr>
      <w:tr w:rsidR="00C71F44" w:rsidTr="00BA3DCE">
        <w:trPr>
          <w:gridAfter w:val="1"/>
          <w:wAfter w:w="9" w:type="dxa"/>
          <w:trHeight w:val="388"/>
        </w:trPr>
        <w:tc>
          <w:tcPr>
            <w:tcW w:w="534" w:type="dxa"/>
            <w:vMerge w:val="restart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</w:p>
        </w:tc>
        <w:tc>
          <w:tcPr>
            <w:tcW w:w="1417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住　　所</w:t>
            </w:r>
          </w:p>
        </w:tc>
        <w:tc>
          <w:tcPr>
            <w:tcW w:w="7214" w:type="dxa"/>
            <w:gridSpan w:val="2"/>
            <w:vAlign w:val="center"/>
          </w:tcPr>
          <w:p w:rsidR="00C71F44" w:rsidRDefault="00C71F44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C71F44" w:rsidTr="00BA3DCE">
        <w:trPr>
          <w:gridAfter w:val="1"/>
          <w:wAfter w:w="9" w:type="dxa"/>
          <w:trHeight w:val="388"/>
        </w:trPr>
        <w:tc>
          <w:tcPr>
            <w:tcW w:w="534" w:type="dxa"/>
            <w:vMerge/>
            <w:vAlign w:val="center"/>
          </w:tcPr>
          <w:p w:rsidR="00C71F44" w:rsidRDefault="00C71F44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氏　　名</w:t>
            </w:r>
          </w:p>
        </w:tc>
        <w:tc>
          <w:tcPr>
            <w:tcW w:w="7214" w:type="dxa"/>
            <w:gridSpan w:val="2"/>
            <w:vAlign w:val="center"/>
          </w:tcPr>
          <w:p w:rsidR="00C71F44" w:rsidRDefault="00C71F44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C71F44" w:rsidTr="00BA3DCE">
        <w:trPr>
          <w:gridAfter w:val="1"/>
          <w:wAfter w:w="9" w:type="dxa"/>
          <w:trHeight w:val="388"/>
        </w:trPr>
        <w:tc>
          <w:tcPr>
            <w:tcW w:w="534" w:type="dxa"/>
            <w:vMerge/>
            <w:vAlign w:val="center"/>
          </w:tcPr>
          <w:p w:rsidR="00C71F44" w:rsidRDefault="00C71F44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C71F44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職　　業</w:t>
            </w:r>
          </w:p>
        </w:tc>
        <w:tc>
          <w:tcPr>
            <w:tcW w:w="7214" w:type="dxa"/>
            <w:gridSpan w:val="2"/>
            <w:vAlign w:val="center"/>
          </w:tcPr>
          <w:p w:rsidR="00C71F44" w:rsidRDefault="00C71F44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gridAfter w:val="1"/>
          <w:wAfter w:w="9" w:type="dxa"/>
          <w:trHeight w:val="388"/>
        </w:trPr>
        <w:tc>
          <w:tcPr>
            <w:tcW w:w="534" w:type="dxa"/>
            <w:vMerge w:val="restart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2</w:t>
            </w: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住　　所</w:t>
            </w:r>
          </w:p>
        </w:tc>
        <w:tc>
          <w:tcPr>
            <w:tcW w:w="7214" w:type="dxa"/>
            <w:gridSpan w:val="2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gridAfter w:val="1"/>
          <w:wAfter w:w="9" w:type="dxa"/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氏　　名</w:t>
            </w:r>
          </w:p>
        </w:tc>
        <w:tc>
          <w:tcPr>
            <w:tcW w:w="7214" w:type="dxa"/>
            <w:gridSpan w:val="2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職　　業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 w:val="restart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3</w:t>
            </w: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住　　所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氏　　名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職　　業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 w:val="restart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4</w:t>
            </w: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住　　所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氏　　名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職　　業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trHeight w:val="388"/>
        </w:trPr>
        <w:tc>
          <w:tcPr>
            <w:tcW w:w="534" w:type="dxa"/>
            <w:vMerge w:val="restart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</w:t>
            </w: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住　　所</w:t>
            </w:r>
          </w:p>
        </w:tc>
        <w:tc>
          <w:tcPr>
            <w:tcW w:w="7223" w:type="dxa"/>
            <w:gridSpan w:val="3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gridAfter w:val="1"/>
          <w:wAfter w:w="9" w:type="dxa"/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氏　　名</w:t>
            </w:r>
          </w:p>
        </w:tc>
        <w:tc>
          <w:tcPr>
            <w:tcW w:w="7214" w:type="dxa"/>
            <w:gridSpan w:val="2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gridAfter w:val="1"/>
          <w:wAfter w:w="9" w:type="dxa"/>
          <w:trHeight w:val="388"/>
        </w:trPr>
        <w:tc>
          <w:tcPr>
            <w:tcW w:w="534" w:type="dxa"/>
            <w:vMerge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417" w:type="dxa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職　　業</w:t>
            </w:r>
          </w:p>
        </w:tc>
        <w:tc>
          <w:tcPr>
            <w:tcW w:w="7214" w:type="dxa"/>
            <w:gridSpan w:val="2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492368" w:rsidTr="00BA3DCE">
        <w:trPr>
          <w:gridAfter w:val="1"/>
          <w:wAfter w:w="9" w:type="dxa"/>
          <w:trHeight w:val="1549"/>
        </w:trPr>
        <w:tc>
          <w:tcPr>
            <w:tcW w:w="1951" w:type="dxa"/>
            <w:gridSpan w:val="2"/>
            <w:vAlign w:val="center"/>
          </w:tcPr>
          <w:p w:rsidR="00492368" w:rsidRDefault="00492368" w:rsidP="0049236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摘　　　要</w:t>
            </w:r>
          </w:p>
        </w:tc>
        <w:tc>
          <w:tcPr>
            <w:tcW w:w="7214" w:type="dxa"/>
            <w:gridSpan w:val="2"/>
          </w:tcPr>
          <w:p w:rsidR="00492368" w:rsidRDefault="00492368">
            <w:pPr>
              <w:rPr>
                <w:rFonts w:ascii="‚l‚r –¾’©" w:cs="‚l‚r –¾’©"/>
              </w:rPr>
            </w:pPr>
          </w:p>
        </w:tc>
      </w:tr>
    </w:tbl>
    <w:p w:rsidR="007C46EE" w:rsidRPr="00492368" w:rsidRDefault="007C46EE" w:rsidP="00492368">
      <w:pPr>
        <w:spacing w:before="120"/>
        <w:rPr>
          <w:rFonts w:ascii="‚l‚r –¾’©"/>
        </w:rPr>
      </w:pPr>
    </w:p>
    <w:sectPr w:rsidR="007C46EE" w:rsidRPr="00492368" w:rsidSect="00E87C5B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BA" w:rsidRDefault="003135BA">
      <w:r>
        <w:separator/>
      </w:r>
    </w:p>
  </w:endnote>
  <w:endnote w:type="continuationSeparator" w:id="0">
    <w:p w:rsidR="003135BA" w:rsidRDefault="003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BA" w:rsidRDefault="003135BA">
      <w:r>
        <w:separator/>
      </w:r>
    </w:p>
  </w:footnote>
  <w:footnote w:type="continuationSeparator" w:id="0">
    <w:p w:rsidR="003135BA" w:rsidRDefault="003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EE"/>
    <w:rsid w:val="00012C8F"/>
    <w:rsid w:val="0002506D"/>
    <w:rsid w:val="001625C4"/>
    <w:rsid w:val="00192D12"/>
    <w:rsid w:val="001E3390"/>
    <w:rsid w:val="002E09FA"/>
    <w:rsid w:val="002E28A8"/>
    <w:rsid w:val="003135BA"/>
    <w:rsid w:val="003440C6"/>
    <w:rsid w:val="00391128"/>
    <w:rsid w:val="00392467"/>
    <w:rsid w:val="00492368"/>
    <w:rsid w:val="004E23A6"/>
    <w:rsid w:val="00621423"/>
    <w:rsid w:val="00664A25"/>
    <w:rsid w:val="007C46EE"/>
    <w:rsid w:val="007D338C"/>
    <w:rsid w:val="008305D2"/>
    <w:rsid w:val="00842B04"/>
    <w:rsid w:val="008918E9"/>
    <w:rsid w:val="00897EC8"/>
    <w:rsid w:val="009236D5"/>
    <w:rsid w:val="009472F8"/>
    <w:rsid w:val="00962B32"/>
    <w:rsid w:val="00983955"/>
    <w:rsid w:val="009D449E"/>
    <w:rsid w:val="009E7BCD"/>
    <w:rsid w:val="00A47926"/>
    <w:rsid w:val="00AC63FE"/>
    <w:rsid w:val="00AD418F"/>
    <w:rsid w:val="00B25489"/>
    <w:rsid w:val="00B303BD"/>
    <w:rsid w:val="00BA2021"/>
    <w:rsid w:val="00BA3DCE"/>
    <w:rsid w:val="00BF22AD"/>
    <w:rsid w:val="00C71F44"/>
    <w:rsid w:val="00CB3DF5"/>
    <w:rsid w:val="00D72263"/>
    <w:rsid w:val="00E87C5B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0DF11-777F-457E-A08A-6AE33A2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C7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第2号様式(第7条関係)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第2号様式(第7条関係)</dc:title>
  <dc:subject/>
  <dc:creator>(株)ぎょうせい</dc:creator>
  <cp:keywords/>
  <dc:description/>
  <cp:lastModifiedBy>星野 蒼一郎</cp:lastModifiedBy>
  <cp:revision>2</cp:revision>
  <cp:lastPrinted>2016-02-15T06:12:00Z</cp:lastPrinted>
  <dcterms:created xsi:type="dcterms:W3CDTF">2024-10-30T04:50:00Z</dcterms:created>
  <dcterms:modified xsi:type="dcterms:W3CDTF">2024-10-30T04:50:00Z</dcterms:modified>
</cp:coreProperties>
</file>