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22" w:rsidRDefault="00EF6222">
      <w:pPr>
        <w:jc w:val="right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 xml:space="preserve">年　　月　　日　　</w:t>
      </w:r>
    </w:p>
    <w:p w:rsidR="00B529BA" w:rsidRDefault="00B529BA">
      <w:pPr>
        <w:rPr>
          <w:rFonts w:hAnsi="Times New Roman"/>
        </w:rPr>
      </w:pPr>
    </w:p>
    <w:p w:rsidR="00EF6222" w:rsidRDefault="00EF6222">
      <w:pPr>
        <w:rPr>
          <w:rFonts w:hAnsi="Times New Roman"/>
        </w:rPr>
      </w:pPr>
      <w:r>
        <w:rPr>
          <w:rFonts w:hAnsi="Times New Roman" w:hint="eastAsia"/>
        </w:rPr>
        <w:t>奄美市長</w:t>
      </w:r>
      <w:r w:rsidR="00050F60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　殿</w:t>
      </w:r>
    </w:p>
    <w:p w:rsidR="00EF6222" w:rsidRDefault="00EF6222">
      <w:pPr>
        <w:rPr>
          <w:rFonts w:hAnsi="Times New Roman"/>
        </w:rPr>
      </w:pPr>
    </w:p>
    <w:p w:rsidR="00EF6222" w:rsidRDefault="00B529BA" w:rsidP="00B529BA">
      <w:pPr>
        <w:ind w:right="840"/>
        <w:jc w:val="center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　団　体　名　</w:t>
      </w:r>
    </w:p>
    <w:p w:rsidR="00EF6222" w:rsidRPr="00CF2BC1" w:rsidRDefault="00B529BA" w:rsidP="00050F60">
      <w:pPr>
        <w:ind w:right="840" w:firstLineChars="2650" w:firstLine="5565"/>
        <w:rPr>
          <w:rFonts w:hAnsi="Times New Roman"/>
        </w:rPr>
      </w:pPr>
      <w:r>
        <w:rPr>
          <w:rFonts w:hAnsi="Times New Roman" w:hint="eastAsia"/>
        </w:rPr>
        <w:t xml:space="preserve">代表者住所　</w:t>
      </w:r>
    </w:p>
    <w:p w:rsidR="00EF6222" w:rsidRPr="00CF2BC1" w:rsidRDefault="00B529BA" w:rsidP="00050F60">
      <w:pPr>
        <w:ind w:right="315"/>
        <w:jc w:val="right"/>
        <w:rPr>
          <w:rFonts w:hAnsi="Times New Roman"/>
        </w:rPr>
      </w:pPr>
      <w:r>
        <w:rPr>
          <w:rFonts w:hAnsi="Times New Roman" w:hint="eastAsia"/>
        </w:rPr>
        <w:t xml:space="preserve">氏　　　名　　　　</w:t>
      </w:r>
      <w:r w:rsidR="00EF6222" w:rsidRPr="00CF2BC1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>印</w:t>
      </w:r>
    </w:p>
    <w:p w:rsidR="00EF6222" w:rsidRPr="00CF2BC1" w:rsidRDefault="00EF6222">
      <w:pPr>
        <w:rPr>
          <w:rFonts w:hAnsi="Times New Roman"/>
        </w:rPr>
      </w:pPr>
    </w:p>
    <w:p w:rsidR="00C823AC" w:rsidRPr="00CF2BC1" w:rsidRDefault="00C823AC" w:rsidP="00C823AC">
      <w:pPr>
        <w:spacing w:before="79" w:after="79"/>
        <w:jc w:val="center"/>
        <w:rPr>
          <w:rFonts w:hAnsi="Times New Roman"/>
        </w:rPr>
      </w:pPr>
      <w:r w:rsidRPr="00CF2BC1">
        <w:rPr>
          <w:rFonts w:hint="eastAsia"/>
          <w:kern w:val="0"/>
          <w:sz w:val="22"/>
          <w:lang w:val="ja-JP"/>
        </w:rPr>
        <w:t>奄美市資源物循環活動</w:t>
      </w:r>
      <w:r w:rsidRPr="00CF2BC1">
        <w:rPr>
          <w:rFonts w:hAnsi="Times New Roman" w:hint="eastAsia"/>
        </w:rPr>
        <w:t>団体登録申請書</w:t>
      </w:r>
    </w:p>
    <w:p w:rsidR="00C823AC" w:rsidRPr="00CF2BC1" w:rsidRDefault="00C823AC" w:rsidP="00C9549A">
      <w:pPr>
        <w:spacing w:before="79" w:after="79"/>
        <w:rPr>
          <w:rFonts w:hAnsi="Times New Roman"/>
        </w:rPr>
      </w:pPr>
      <w:r w:rsidRPr="00CF2BC1">
        <w:rPr>
          <w:rFonts w:hint="eastAsia"/>
          <w:kern w:val="0"/>
          <w:sz w:val="22"/>
          <w:lang w:val="ja-JP"/>
        </w:rPr>
        <w:t>奄美市資源物循環活動助成金</w:t>
      </w:r>
      <w:r w:rsidRPr="00CF2BC1">
        <w:rPr>
          <w:rFonts w:hAnsi="Times New Roman" w:hint="eastAsia"/>
        </w:rPr>
        <w:t>交付要綱第２条第２項の規定により、下記のとおり登録申請します。</w:t>
      </w:r>
    </w:p>
    <w:p w:rsidR="00C9549A" w:rsidRPr="00CF2BC1" w:rsidRDefault="00C9549A" w:rsidP="00C823AC">
      <w:pPr>
        <w:spacing w:before="79" w:after="79"/>
        <w:jc w:val="center"/>
        <w:rPr>
          <w:rFonts w:hAnsi="Times New Roman"/>
        </w:rPr>
      </w:pPr>
    </w:p>
    <w:p w:rsidR="00C823AC" w:rsidRPr="00CF2BC1" w:rsidRDefault="00C823AC" w:rsidP="00C823AC">
      <w:pPr>
        <w:pStyle w:val="a8"/>
      </w:pPr>
      <w:r w:rsidRPr="00CF2BC1">
        <w:rPr>
          <w:rFonts w:hint="eastAsia"/>
        </w:rPr>
        <w:t>記</w:t>
      </w:r>
    </w:p>
    <w:p w:rsidR="00C823AC" w:rsidRPr="00CF2BC1" w:rsidRDefault="00C823AC" w:rsidP="00C823AC">
      <w:r w:rsidRPr="00CF2BC1">
        <w:rPr>
          <w:rFonts w:hint="eastAsia"/>
        </w:rPr>
        <w:t>１　団体名等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99"/>
        <w:gridCol w:w="914"/>
        <w:gridCol w:w="4677"/>
      </w:tblGrid>
      <w:tr w:rsidR="00C823AC" w:rsidTr="00C823AC">
        <w:tc>
          <w:tcPr>
            <w:tcW w:w="2866" w:type="dxa"/>
          </w:tcPr>
          <w:p w:rsidR="00C823AC" w:rsidRDefault="00C823AC" w:rsidP="00C823AC">
            <w:r>
              <w:rPr>
                <w:rFonts w:hint="eastAsia"/>
              </w:rPr>
              <w:t>団体名</w:t>
            </w:r>
          </w:p>
        </w:tc>
        <w:tc>
          <w:tcPr>
            <w:tcW w:w="5732" w:type="dxa"/>
            <w:gridSpan w:val="2"/>
          </w:tcPr>
          <w:p w:rsidR="00C823AC" w:rsidRDefault="00C823AC" w:rsidP="00C823AC"/>
        </w:tc>
      </w:tr>
      <w:tr w:rsidR="00C823AC" w:rsidTr="00C823AC">
        <w:tc>
          <w:tcPr>
            <w:tcW w:w="2866" w:type="dxa"/>
            <w:vMerge w:val="restart"/>
            <w:vAlign w:val="center"/>
          </w:tcPr>
          <w:p w:rsidR="00C823AC" w:rsidRDefault="00C823AC" w:rsidP="00C823AC">
            <w:r>
              <w:rPr>
                <w:rFonts w:hint="eastAsia"/>
              </w:rPr>
              <w:t>代表者</w:t>
            </w:r>
          </w:p>
        </w:tc>
        <w:tc>
          <w:tcPr>
            <w:tcW w:w="928" w:type="dxa"/>
          </w:tcPr>
          <w:p w:rsidR="00C823AC" w:rsidRDefault="00C823AC" w:rsidP="00C823AC">
            <w:r>
              <w:rPr>
                <w:rFonts w:hint="eastAsia"/>
              </w:rPr>
              <w:t>住所</w:t>
            </w:r>
          </w:p>
        </w:tc>
        <w:tc>
          <w:tcPr>
            <w:tcW w:w="4804" w:type="dxa"/>
          </w:tcPr>
          <w:p w:rsidR="00C823AC" w:rsidRDefault="00C823AC" w:rsidP="00C823AC"/>
        </w:tc>
      </w:tr>
      <w:tr w:rsidR="00C823AC" w:rsidTr="00C823AC">
        <w:tc>
          <w:tcPr>
            <w:tcW w:w="2866" w:type="dxa"/>
            <w:vMerge/>
          </w:tcPr>
          <w:p w:rsidR="00C823AC" w:rsidRDefault="00C823AC" w:rsidP="00C823AC"/>
        </w:tc>
        <w:tc>
          <w:tcPr>
            <w:tcW w:w="928" w:type="dxa"/>
          </w:tcPr>
          <w:p w:rsidR="00C823AC" w:rsidRDefault="00C823AC" w:rsidP="00C823AC">
            <w:r>
              <w:rPr>
                <w:rFonts w:hint="eastAsia"/>
              </w:rPr>
              <w:t>氏名</w:t>
            </w:r>
          </w:p>
        </w:tc>
        <w:tc>
          <w:tcPr>
            <w:tcW w:w="4804" w:type="dxa"/>
          </w:tcPr>
          <w:p w:rsidR="00C823AC" w:rsidRDefault="00C823AC" w:rsidP="00C823AC"/>
        </w:tc>
      </w:tr>
      <w:tr w:rsidR="00C823AC" w:rsidTr="00C823AC">
        <w:tc>
          <w:tcPr>
            <w:tcW w:w="2866" w:type="dxa"/>
            <w:vMerge/>
          </w:tcPr>
          <w:p w:rsidR="00C823AC" w:rsidRDefault="00C823AC" w:rsidP="00C823AC"/>
        </w:tc>
        <w:tc>
          <w:tcPr>
            <w:tcW w:w="928" w:type="dxa"/>
          </w:tcPr>
          <w:p w:rsidR="00C823AC" w:rsidRDefault="00C823AC" w:rsidP="00C823AC">
            <w:r>
              <w:rPr>
                <w:rFonts w:hint="eastAsia"/>
              </w:rPr>
              <w:t>連絡先</w:t>
            </w:r>
          </w:p>
        </w:tc>
        <w:tc>
          <w:tcPr>
            <w:tcW w:w="4804" w:type="dxa"/>
          </w:tcPr>
          <w:p w:rsidR="00C823AC" w:rsidRDefault="00C823AC" w:rsidP="00C823AC"/>
        </w:tc>
      </w:tr>
      <w:tr w:rsidR="00C823AC" w:rsidTr="006C1A5F">
        <w:tc>
          <w:tcPr>
            <w:tcW w:w="2866" w:type="dxa"/>
          </w:tcPr>
          <w:p w:rsidR="00C823AC" w:rsidRDefault="00C823AC" w:rsidP="00C823AC">
            <w:r>
              <w:rPr>
                <w:rFonts w:hint="eastAsia"/>
              </w:rPr>
              <w:t>回収施設の場所</w:t>
            </w:r>
          </w:p>
        </w:tc>
        <w:tc>
          <w:tcPr>
            <w:tcW w:w="5732" w:type="dxa"/>
            <w:gridSpan w:val="2"/>
          </w:tcPr>
          <w:p w:rsidR="00C823AC" w:rsidRDefault="00C823AC" w:rsidP="00C823AC"/>
        </w:tc>
      </w:tr>
      <w:tr w:rsidR="00C823AC" w:rsidTr="00640377">
        <w:tc>
          <w:tcPr>
            <w:tcW w:w="2866" w:type="dxa"/>
          </w:tcPr>
          <w:p w:rsidR="00C823AC" w:rsidRDefault="00C823AC" w:rsidP="00C823AC">
            <w:r>
              <w:rPr>
                <w:rFonts w:hint="eastAsia"/>
              </w:rPr>
              <w:t>回収開始日</w:t>
            </w:r>
          </w:p>
        </w:tc>
        <w:tc>
          <w:tcPr>
            <w:tcW w:w="5732" w:type="dxa"/>
            <w:gridSpan w:val="2"/>
          </w:tcPr>
          <w:p w:rsidR="00C823AC" w:rsidRDefault="00C823AC" w:rsidP="00C823AC"/>
        </w:tc>
      </w:tr>
      <w:tr w:rsidR="00C823AC" w:rsidTr="00B31D8A">
        <w:tc>
          <w:tcPr>
            <w:tcW w:w="2866" w:type="dxa"/>
          </w:tcPr>
          <w:p w:rsidR="00C823AC" w:rsidRDefault="00C823AC" w:rsidP="00C823AC">
            <w:r>
              <w:rPr>
                <w:rFonts w:hint="eastAsia"/>
              </w:rPr>
              <w:t>資源物管理責任者</w:t>
            </w:r>
          </w:p>
        </w:tc>
        <w:tc>
          <w:tcPr>
            <w:tcW w:w="5732" w:type="dxa"/>
            <w:gridSpan w:val="2"/>
          </w:tcPr>
          <w:p w:rsidR="00C823AC" w:rsidRDefault="00C823AC" w:rsidP="00C823AC"/>
        </w:tc>
      </w:tr>
    </w:tbl>
    <w:p w:rsidR="00C823AC" w:rsidRDefault="00C823AC" w:rsidP="00C823AC">
      <w:r>
        <w:rPr>
          <w:rFonts w:hint="eastAsia"/>
        </w:rPr>
        <w:t xml:space="preserve">　添付書類　１</w:t>
      </w:r>
      <w:r>
        <w:t xml:space="preserve"> </w:t>
      </w:r>
      <w:r>
        <w:rPr>
          <w:rFonts w:hint="eastAsia"/>
        </w:rPr>
        <w:t>保管施設の構造がわかる書類　　２</w:t>
      </w:r>
      <w:r>
        <w:t xml:space="preserve"> </w:t>
      </w:r>
      <w:r>
        <w:rPr>
          <w:rFonts w:hint="eastAsia"/>
        </w:rPr>
        <w:t>位置案内図</w:t>
      </w:r>
    </w:p>
    <w:p w:rsidR="00C823AC" w:rsidRDefault="00C823AC" w:rsidP="00C823AC"/>
    <w:p w:rsidR="00C823AC" w:rsidRDefault="00C823AC" w:rsidP="00C823AC">
      <w:r>
        <w:rPr>
          <w:rFonts w:hint="eastAsia"/>
        </w:rPr>
        <w:t>２　助成金振込口座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92"/>
        <w:gridCol w:w="4198"/>
      </w:tblGrid>
      <w:tr w:rsidR="00C823AC" w:rsidTr="00C823AC">
        <w:tc>
          <w:tcPr>
            <w:tcW w:w="4299" w:type="dxa"/>
          </w:tcPr>
          <w:p w:rsidR="00C823AC" w:rsidRDefault="00C823AC" w:rsidP="00C823AC">
            <w:r>
              <w:rPr>
                <w:rFonts w:hint="eastAsia"/>
              </w:rPr>
              <w:t>金融機関名</w:t>
            </w:r>
          </w:p>
        </w:tc>
        <w:tc>
          <w:tcPr>
            <w:tcW w:w="4299" w:type="dxa"/>
          </w:tcPr>
          <w:p w:rsidR="00C823AC" w:rsidRDefault="00C823AC" w:rsidP="00C823AC"/>
        </w:tc>
      </w:tr>
      <w:tr w:rsidR="00C823AC" w:rsidTr="00C823AC">
        <w:tc>
          <w:tcPr>
            <w:tcW w:w="4299" w:type="dxa"/>
          </w:tcPr>
          <w:p w:rsidR="00C823AC" w:rsidRDefault="00C823AC" w:rsidP="00C823AC">
            <w:r>
              <w:rPr>
                <w:rFonts w:hint="eastAsia"/>
              </w:rPr>
              <w:t>支店名</w:t>
            </w:r>
          </w:p>
        </w:tc>
        <w:tc>
          <w:tcPr>
            <w:tcW w:w="4299" w:type="dxa"/>
          </w:tcPr>
          <w:p w:rsidR="00C823AC" w:rsidRDefault="00C823AC" w:rsidP="00C823AC"/>
        </w:tc>
      </w:tr>
      <w:tr w:rsidR="00C823AC" w:rsidTr="00C823AC">
        <w:tc>
          <w:tcPr>
            <w:tcW w:w="4299" w:type="dxa"/>
          </w:tcPr>
          <w:p w:rsidR="00C823AC" w:rsidRDefault="00C823AC" w:rsidP="00C823AC">
            <w:r>
              <w:rPr>
                <w:rFonts w:hint="eastAsia"/>
              </w:rPr>
              <w:t>口座種別</w:t>
            </w:r>
          </w:p>
        </w:tc>
        <w:tc>
          <w:tcPr>
            <w:tcW w:w="4299" w:type="dxa"/>
          </w:tcPr>
          <w:p w:rsidR="00C823AC" w:rsidRDefault="00C823AC" w:rsidP="00C823AC">
            <w:r>
              <w:rPr>
                <w:rFonts w:hint="eastAsia"/>
              </w:rPr>
              <w:t>普通・当座</w:t>
            </w:r>
          </w:p>
        </w:tc>
      </w:tr>
      <w:tr w:rsidR="00C823AC" w:rsidTr="00C823AC">
        <w:tc>
          <w:tcPr>
            <w:tcW w:w="4299" w:type="dxa"/>
          </w:tcPr>
          <w:p w:rsidR="00C823AC" w:rsidRDefault="00C823AC" w:rsidP="00C823AC">
            <w:r>
              <w:rPr>
                <w:rFonts w:hint="eastAsia"/>
              </w:rPr>
              <w:t>口座番号</w:t>
            </w:r>
          </w:p>
        </w:tc>
        <w:tc>
          <w:tcPr>
            <w:tcW w:w="4299" w:type="dxa"/>
          </w:tcPr>
          <w:p w:rsidR="00C823AC" w:rsidRDefault="00C823AC" w:rsidP="00C823AC"/>
        </w:tc>
      </w:tr>
      <w:tr w:rsidR="00C823AC" w:rsidTr="00C823AC">
        <w:tc>
          <w:tcPr>
            <w:tcW w:w="4299" w:type="dxa"/>
          </w:tcPr>
          <w:p w:rsidR="00C823AC" w:rsidRDefault="00C823AC" w:rsidP="00C823AC">
            <w:r>
              <w:rPr>
                <w:rFonts w:hint="eastAsia"/>
              </w:rPr>
              <w:t>フリガナ</w:t>
            </w:r>
          </w:p>
        </w:tc>
        <w:tc>
          <w:tcPr>
            <w:tcW w:w="4299" w:type="dxa"/>
          </w:tcPr>
          <w:p w:rsidR="00C823AC" w:rsidRDefault="00C823AC" w:rsidP="00C823AC"/>
        </w:tc>
      </w:tr>
      <w:tr w:rsidR="00C823AC" w:rsidTr="00C823AC">
        <w:tc>
          <w:tcPr>
            <w:tcW w:w="4299" w:type="dxa"/>
          </w:tcPr>
          <w:p w:rsidR="00C823AC" w:rsidRDefault="00C823AC" w:rsidP="00C823AC">
            <w:r>
              <w:rPr>
                <w:rFonts w:hint="eastAsia"/>
              </w:rPr>
              <w:t>口座名義</w:t>
            </w:r>
          </w:p>
        </w:tc>
        <w:tc>
          <w:tcPr>
            <w:tcW w:w="4299" w:type="dxa"/>
          </w:tcPr>
          <w:p w:rsidR="00C823AC" w:rsidRDefault="00C823AC" w:rsidP="00C823AC"/>
        </w:tc>
      </w:tr>
    </w:tbl>
    <w:p w:rsidR="00C823AC" w:rsidRPr="00C823AC" w:rsidRDefault="00C823AC" w:rsidP="00C823AC">
      <w:r>
        <w:rPr>
          <w:rFonts w:hint="eastAsia"/>
        </w:rPr>
        <w:t xml:space="preserve">　添付書類　１</w:t>
      </w:r>
      <w:r>
        <w:t xml:space="preserve"> </w:t>
      </w:r>
      <w:r>
        <w:rPr>
          <w:rFonts w:hint="eastAsia"/>
        </w:rPr>
        <w:t>通帳の写し</w:t>
      </w:r>
    </w:p>
    <w:sectPr w:rsidR="00C823AC" w:rsidRPr="00C823A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96" w:rsidRDefault="00A07C96">
      <w:r>
        <w:separator/>
      </w:r>
    </w:p>
  </w:endnote>
  <w:endnote w:type="continuationSeparator" w:id="0">
    <w:p w:rsidR="00A07C96" w:rsidRDefault="00A0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C96" w:rsidRDefault="00A07C96">
      <w:r>
        <w:separator/>
      </w:r>
    </w:p>
  </w:footnote>
  <w:footnote w:type="continuationSeparator" w:id="0">
    <w:p w:rsidR="00A07C96" w:rsidRDefault="00A07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6222"/>
    <w:rsid w:val="00050F60"/>
    <w:rsid w:val="00152C1F"/>
    <w:rsid w:val="003942E5"/>
    <w:rsid w:val="004B1EF3"/>
    <w:rsid w:val="00640377"/>
    <w:rsid w:val="006C1A5F"/>
    <w:rsid w:val="00856355"/>
    <w:rsid w:val="008D0544"/>
    <w:rsid w:val="00A07C96"/>
    <w:rsid w:val="00B31D8A"/>
    <w:rsid w:val="00B529BA"/>
    <w:rsid w:val="00C823AC"/>
    <w:rsid w:val="00C9549A"/>
    <w:rsid w:val="00CF2BC1"/>
    <w:rsid w:val="00E10DD5"/>
    <w:rsid w:val="00E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3D4D64-E6D4-45D2-B717-76DB1CD0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C823AC"/>
    <w:pPr>
      <w:jc w:val="center"/>
    </w:pPr>
    <w:rPr>
      <w:rFonts w:hAnsi="Times New Roman"/>
    </w:rPr>
  </w:style>
  <w:style w:type="character" w:customStyle="1" w:styleId="a9">
    <w:name w:val="記 (文字)"/>
    <w:basedOn w:val="a0"/>
    <w:link w:val="a8"/>
    <w:uiPriority w:val="99"/>
    <w:locked/>
    <w:rsid w:val="00C823AC"/>
    <w:rPr>
      <w:rFonts w:ascii="ＭＳ 明朝" w:hAnsi="Times New Roman" w:cs="ＭＳ 明朝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C823AC"/>
    <w:pPr>
      <w:jc w:val="right"/>
    </w:pPr>
    <w:rPr>
      <w:rFonts w:hAnsi="Times New Roman"/>
    </w:rPr>
  </w:style>
  <w:style w:type="character" w:customStyle="1" w:styleId="ab">
    <w:name w:val="結語 (文字)"/>
    <w:basedOn w:val="a0"/>
    <w:link w:val="aa"/>
    <w:uiPriority w:val="99"/>
    <w:locked/>
    <w:rsid w:val="00C823AC"/>
    <w:rPr>
      <w:rFonts w:ascii="ＭＳ 明朝" w:hAnsi="Times New Roman" w:cs="ＭＳ 明朝"/>
      <w:sz w:val="21"/>
      <w:szCs w:val="21"/>
    </w:rPr>
  </w:style>
  <w:style w:type="table" w:styleId="ac">
    <w:name w:val="Table Grid"/>
    <w:basedOn w:val="a1"/>
    <w:uiPriority w:val="39"/>
    <w:rsid w:val="00C823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04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190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dm</cp:lastModifiedBy>
  <cp:revision>2</cp:revision>
  <cp:lastPrinted>2006-06-21T07:06:00Z</cp:lastPrinted>
  <dcterms:created xsi:type="dcterms:W3CDTF">2026-03-19T02:50:00Z</dcterms:created>
  <dcterms:modified xsi:type="dcterms:W3CDTF">2026-03-19T02:50:00Z</dcterms:modified>
</cp:coreProperties>
</file>