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BB" w:rsidRDefault="00357BBB">
      <w:pPr>
        <w:jc w:val="right"/>
      </w:pPr>
      <w:r>
        <w:rPr>
          <w:rFonts w:ascii="Times New Roman" w:hAnsi="Times New Roman" w:hint="eastAsia"/>
        </w:rPr>
        <w:t xml:space="preserve">年　　月　　日　　</w:t>
      </w:r>
    </w:p>
    <w:p w:rsidR="00357BBB" w:rsidRDefault="00357BBB"/>
    <w:p w:rsidR="00357BBB" w:rsidRDefault="00357BBB">
      <w:r>
        <w:rPr>
          <w:rFonts w:ascii="Times New Roman" w:hAnsi="Times New Roman" w:hint="eastAsia"/>
        </w:rPr>
        <w:t xml:space="preserve">　　　奄美市長　　　　　殿</w:t>
      </w:r>
    </w:p>
    <w:p w:rsidR="00357BBB" w:rsidRDefault="00357BBB"/>
    <w:p w:rsidR="00357BBB" w:rsidRDefault="00357BBB"/>
    <w:p w:rsidR="00357BBB" w:rsidRDefault="00357BBB">
      <w:pPr>
        <w:jc w:val="right"/>
      </w:pPr>
      <w:r>
        <w:rPr>
          <w:rFonts w:ascii="Times New Roman" w:hAnsi="Times New Roman" w:hint="eastAsia"/>
        </w:rPr>
        <w:t xml:space="preserve">申請団体名　　　　　　　　　　　</w:t>
      </w:r>
    </w:p>
    <w:p w:rsidR="00357BBB" w:rsidRPr="007A33A0" w:rsidRDefault="00357BBB">
      <w:pPr>
        <w:jc w:val="right"/>
      </w:pPr>
      <w:r w:rsidRPr="007A33A0">
        <w:rPr>
          <w:rFonts w:ascii="Times New Roman" w:hAnsi="Times New Roman" w:hint="eastAsia"/>
        </w:rPr>
        <w:t xml:space="preserve">代表者住所　　　　　　　　　　　</w:t>
      </w:r>
    </w:p>
    <w:p w:rsidR="00357BBB" w:rsidRPr="007A33A0" w:rsidRDefault="00357BBB">
      <w:pPr>
        <w:jc w:val="right"/>
      </w:pPr>
      <w:r w:rsidRPr="007A33A0">
        <w:rPr>
          <w:rFonts w:ascii="Times New Roman" w:hAnsi="Times New Roman" w:hint="eastAsia"/>
        </w:rPr>
        <w:t xml:space="preserve">氏　　　名　　　　　　　　印　　</w:t>
      </w:r>
    </w:p>
    <w:p w:rsidR="00357BBB" w:rsidRPr="007A33A0" w:rsidRDefault="00357BBB"/>
    <w:p w:rsidR="00357BBB" w:rsidRPr="007A33A0" w:rsidRDefault="00357BBB"/>
    <w:p w:rsidR="00357BBB" w:rsidRPr="007A33A0" w:rsidRDefault="008F2508">
      <w:pPr>
        <w:jc w:val="center"/>
      </w:pPr>
      <w:r w:rsidRPr="007A33A0">
        <w:rPr>
          <w:rFonts w:ascii="Times New Roman" w:hAnsi="Times New Roman" w:hint="eastAsia"/>
        </w:rPr>
        <w:t xml:space="preserve">　　</w:t>
      </w:r>
      <w:bookmarkStart w:id="0" w:name="_GoBack"/>
      <w:bookmarkEnd w:id="0"/>
      <w:r w:rsidR="007730EE" w:rsidRPr="007A33A0">
        <w:rPr>
          <w:rFonts w:ascii="Times New Roman" w:hAnsi="Times New Roman" w:hint="eastAsia"/>
        </w:rPr>
        <w:t>奄美市</w:t>
      </w:r>
      <w:r w:rsidRPr="007A33A0">
        <w:rPr>
          <w:rFonts w:hint="eastAsia"/>
          <w:kern w:val="0"/>
          <w:lang w:val="ja-JP"/>
        </w:rPr>
        <w:t>資源物循環活動</w:t>
      </w:r>
      <w:r w:rsidRPr="007A33A0">
        <w:rPr>
          <w:rFonts w:hint="eastAsia"/>
          <w:kern w:val="0"/>
          <w:sz w:val="22"/>
          <w:lang w:val="ja-JP"/>
        </w:rPr>
        <w:t>助成金交付申請書</w:t>
      </w:r>
      <w:r w:rsidRPr="007A33A0">
        <w:rPr>
          <w:rFonts w:hint="eastAsia"/>
          <w:kern w:val="0"/>
          <w:sz w:val="22"/>
        </w:rPr>
        <w:t>（</w:t>
      </w:r>
      <w:r w:rsidRPr="007A33A0">
        <w:rPr>
          <w:rFonts w:hint="eastAsia"/>
          <w:kern w:val="0"/>
          <w:sz w:val="22"/>
          <w:lang w:val="ja-JP"/>
        </w:rPr>
        <w:t>実績報告書</w:t>
      </w:r>
      <w:r w:rsidRPr="007A33A0">
        <w:rPr>
          <w:rFonts w:hint="eastAsia"/>
          <w:kern w:val="0"/>
          <w:sz w:val="22"/>
        </w:rPr>
        <w:t>）</w:t>
      </w:r>
    </w:p>
    <w:p w:rsidR="00357BBB" w:rsidRPr="007A33A0" w:rsidRDefault="00357BBB"/>
    <w:p w:rsidR="00357BBB" w:rsidRPr="007A33A0" w:rsidRDefault="00357BBB">
      <w:pPr>
        <w:ind w:left="210" w:firstLine="210"/>
      </w:pPr>
      <w:r w:rsidRPr="007A33A0">
        <w:rPr>
          <w:rFonts w:ascii="Times New Roman" w:hAnsi="Times New Roman" w:hint="eastAsia"/>
        </w:rPr>
        <w:t>次のとおり，　　　　年度</w:t>
      </w:r>
      <w:r w:rsidR="007730EE" w:rsidRPr="007A33A0">
        <w:rPr>
          <w:rFonts w:ascii="Times New Roman" w:hAnsi="Times New Roman" w:hint="eastAsia"/>
        </w:rPr>
        <w:t>奄美市</w:t>
      </w:r>
      <w:r w:rsidR="003C5FBC" w:rsidRPr="007A33A0">
        <w:rPr>
          <w:rFonts w:hint="eastAsia"/>
          <w:kern w:val="0"/>
          <w:sz w:val="22"/>
          <w:lang w:val="ja-JP"/>
        </w:rPr>
        <w:t>資源物循環活動助成金</w:t>
      </w:r>
      <w:r w:rsidRPr="007A33A0">
        <w:rPr>
          <w:rFonts w:ascii="Times New Roman" w:hAnsi="Times New Roman" w:hint="eastAsia"/>
        </w:rPr>
        <w:t>を交付くださるよう申請します。</w:t>
      </w:r>
    </w:p>
    <w:p w:rsidR="00357BBB" w:rsidRPr="007A33A0" w:rsidRDefault="00357BBB">
      <w:pPr>
        <w:ind w:left="210"/>
      </w:pPr>
    </w:p>
    <w:p w:rsidR="00357BBB" w:rsidRPr="007A33A0" w:rsidRDefault="00357BBB">
      <w:pPr>
        <w:ind w:left="210"/>
      </w:pPr>
    </w:p>
    <w:p w:rsidR="008F2508" w:rsidRPr="007A33A0" w:rsidRDefault="00357BBB" w:rsidP="00BD04E2">
      <w:r w:rsidRPr="007A33A0">
        <w:rPr>
          <w:rFonts w:ascii="Times New Roman" w:hAnsi="Times New Roman" w:hint="eastAsia"/>
        </w:rPr>
        <w:t xml:space="preserve">　１　</w:t>
      </w:r>
      <w:r w:rsidR="008F2508" w:rsidRPr="007A33A0">
        <w:rPr>
          <w:rFonts w:hint="eastAsia"/>
        </w:rPr>
        <w:t>交付申請額</w:t>
      </w:r>
      <w:r w:rsidR="00BD04E2" w:rsidRPr="007A33A0">
        <w:rPr>
          <w:rFonts w:hint="eastAsia"/>
        </w:rPr>
        <w:t xml:space="preserve">　　　　　</w:t>
      </w:r>
      <w:r w:rsidR="00BD04E2" w:rsidRPr="007A33A0">
        <w:rPr>
          <w:rFonts w:hint="eastAsia"/>
          <w:u w:val="single"/>
        </w:rPr>
        <w:t>金　　　　　　　　　　　　円</w:t>
      </w:r>
    </w:p>
    <w:p w:rsidR="008F2508" w:rsidRPr="007A33A0" w:rsidRDefault="008F2508" w:rsidP="008F2508">
      <w:pPr>
        <w:ind w:firstLineChars="100" w:firstLine="210"/>
      </w:pPr>
    </w:p>
    <w:p w:rsidR="008F2508" w:rsidRPr="007A33A0" w:rsidRDefault="00BD04E2" w:rsidP="00BD04E2">
      <w:pPr>
        <w:ind w:firstLineChars="100" w:firstLine="210"/>
      </w:pPr>
      <w:r w:rsidRPr="007A33A0">
        <w:rPr>
          <w:rFonts w:hint="eastAsia"/>
        </w:rPr>
        <w:t>２</w:t>
      </w:r>
      <w:r w:rsidR="008F2508" w:rsidRPr="007A33A0">
        <w:rPr>
          <w:rFonts w:hint="eastAsia"/>
        </w:rPr>
        <w:t xml:space="preserve">　</w:t>
      </w:r>
      <w:r w:rsidR="00AC34CF">
        <w:rPr>
          <w:rFonts w:hint="eastAsia"/>
        </w:rPr>
        <w:t>実施年月日又は期間</w:t>
      </w:r>
      <w:r w:rsidR="008F2508" w:rsidRPr="007A33A0">
        <w:rPr>
          <w:rFonts w:hint="eastAsia"/>
        </w:rPr>
        <w:t xml:space="preserve">　</w:t>
      </w:r>
      <w:r w:rsidR="008F2508" w:rsidRPr="00AC34CF">
        <w:rPr>
          <w:rFonts w:hint="eastAsia"/>
          <w:u w:val="single"/>
        </w:rPr>
        <w:t xml:space="preserve">　　　</w:t>
      </w:r>
      <w:r w:rsidRPr="00AC34CF">
        <w:rPr>
          <w:rFonts w:hint="eastAsia"/>
          <w:u w:val="single"/>
        </w:rPr>
        <w:t xml:space="preserve">　　　　　</w:t>
      </w:r>
      <w:r w:rsidR="008F2508" w:rsidRPr="00AC34CF">
        <w:rPr>
          <w:rFonts w:hint="eastAsia"/>
          <w:u w:val="single"/>
        </w:rPr>
        <w:t xml:space="preserve">　　　</w:t>
      </w:r>
      <w:r w:rsidR="00AC34CF">
        <w:rPr>
          <w:rFonts w:hint="eastAsia"/>
          <w:u w:val="single"/>
        </w:rPr>
        <w:t xml:space="preserve">　　　　</w:t>
      </w:r>
    </w:p>
    <w:p w:rsidR="008F2508" w:rsidRDefault="008F2508" w:rsidP="008F2508"/>
    <w:p w:rsidR="00357BBB" w:rsidRDefault="00BD04E2" w:rsidP="008F2508">
      <w:pPr>
        <w:ind w:firstLineChars="100" w:firstLine="210"/>
      </w:pPr>
      <w:r>
        <w:rPr>
          <w:rFonts w:hint="eastAsia"/>
        </w:rPr>
        <w:t>３</w:t>
      </w:r>
      <w:r w:rsidR="008F2508">
        <w:rPr>
          <w:rFonts w:hint="eastAsia"/>
        </w:rPr>
        <w:t xml:space="preserve">　資源物の種類及び回収量等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983"/>
        <w:gridCol w:w="979"/>
        <w:gridCol w:w="987"/>
        <w:gridCol w:w="983"/>
        <w:gridCol w:w="984"/>
        <w:gridCol w:w="983"/>
        <w:gridCol w:w="1262"/>
      </w:tblGrid>
      <w:tr w:rsidR="008F2508" w:rsidTr="00BD04E2">
        <w:trPr>
          <w:trHeight w:val="509"/>
        </w:trPr>
        <w:tc>
          <w:tcPr>
            <w:tcW w:w="2127" w:type="dxa"/>
            <w:gridSpan w:val="2"/>
            <w:vAlign w:val="center"/>
          </w:tcPr>
          <w:p w:rsidR="008F2508" w:rsidRDefault="00AB5235" w:rsidP="00BD04E2">
            <w:pPr>
              <w:jc w:val="center"/>
            </w:pPr>
            <w:r>
              <w:rPr>
                <w:rFonts w:hint="eastAsia"/>
              </w:rPr>
              <w:t>団体</w:t>
            </w:r>
            <w:r w:rsidR="008F2508">
              <w:rPr>
                <w:rFonts w:hint="eastAsia"/>
              </w:rPr>
              <w:t>の名称</w:t>
            </w:r>
          </w:p>
        </w:tc>
        <w:tc>
          <w:tcPr>
            <w:tcW w:w="6237" w:type="dxa"/>
            <w:gridSpan w:val="6"/>
          </w:tcPr>
          <w:p w:rsidR="008F2508" w:rsidRDefault="008F2508" w:rsidP="008F2508"/>
        </w:tc>
      </w:tr>
      <w:tr w:rsidR="008F2508" w:rsidTr="00BD04E2">
        <w:trPr>
          <w:trHeight w:val="545"/>
        </w:trPr>
        <w:tc>
          <w:tcPr>
            <w:tcW w:w="2127" w:type="dxa"/>
            <w:gridSpan w:val="2"/>
            <w:vAlign w:val="center"/>
          </w:tcPr>
          <w:p w:rsidR="008F2508" w:rsidRDefault="008F2508" w:rsidP="00BD04E2">
            <w:pPr>
              <w:jc w:val="center"/>
            </w:pP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回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237" w:type="dxa"/>
            <w:gridSpan w:val="6"/>
          </w:tcPr>
          <w:p w:rsidR="008F2508" w:rsidRDefault="008F2508" w:rsidP="008F2508"/>
        </w:tc>
      </w:tr>
      <w:tr w:rsidR="008F2508" w:rsidTr="00BD04E2">
        <w:trPr>
          <w:trHeight w:val="552"/>
        </w:trPr>
        <w:tc>
          <w:tcPr>
            <w:tcW w:w="1134" w:type="dxa"/>
            <w:vAlign w:val="center"/>
          </w:tcPr>
          <w:p w:rsidR="008F2508" w:rsidRDefault="008F2508" w:rsidP="00BD04E2">
            <w:pPr>
              <w:jc w:val="center"/>
            </w:pPr>
            <w:r>
              <w:rPr>
                <w:rFonts w:hint="eastAsia"/>
              </w:rPr>
              <w:t>収集月</w:t>
            </w:r>
          </w:p>
        </w:tc>
        <w:tc>
          <w:tcPr>
            <w:tcW w:w="993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88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96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93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vAlign w:val="center"/>
          </w:tcPr>
          <w:p w:rsidR="008F2508" w:rsidRDefault="008F2508" w:rsidP="00BD0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vAlign w:val="center"/>
          </w:tcPr>
          <w:p w:rsidR="008F2508" w:rsidRDefault="008F2508" w:rsidP="00BD04E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8F2508" w:rsidTr="00BD04E2">
        <w:trPr>
          <w:trHeight w:val="716"/>
        </w:trPr>
        <w:tc>
          <w:tcPr>
            <w:tcW w:w="1134" w:type="dxa"/>
            <w:vAlign w:val="center"/>
          </w:tcPr>
          <w:p w:rsidR="00AC34CF" w:rsidRDefault="008F2508" w:rsidP="00AC34CF">
            <w:pPr>
              <w:jc w:val="center"/>
            </w:pPr>
            <w:r>
              <w:rPr>
                <w:rFonts w:hint="eastAsia"/>
              </w:rPr>
              <w:t>古紙類</w:t>
            </w:r>
          </w:p>
          <w:p w:rsidR="00AC34CF" w:rsidRDefault="00AC34CF" w:rsidP="00AC34CF">
            <w:pPr>
              <w:jc w:val="center"/>
            </w:pPr>
            <w:r>
              <w:rPr>
                <w:rFonts w:hint="eastAsia"/>
              </w:rPr>
              <w:t>単位</w:t>
            </w:r>
            <w:r>
              <w:t xml:space="preserve"> kg</w:t>
            </w:r>
          </w:p>
        </w:tc>
        <w:tc>
          <w:tcPr>
            <w:tcW w:w="993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988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996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992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993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992" w:type="dxa"/>
            <w:vAlign w:val="bottom"/>
          </w:tcPr>
          <w:p w:rsidR="008F2508" w:rsidRDefault="008F2508" w:rsidP="00BD04E2">
            <w:pPr>
              <w:jc w:val="right"/>
            </w:pPr>
          </w:p>
        </w:tc>
        <w:tc>
          <w:tcPr>
            <w:tcW w:w="1276" w:type="dxa"/>
            <w:vAlign w:val="bottom"/>
          </w:tcPr>
          <w:p w:rsidR="008F2508" w:rsidRDefault="008F2508" w:rsidP="00BD04E2">
            <w:pPr>
              <w:jc w:val="right"/>
            </w:pPr>
            <w:r>
              <w:t>Kg</w:t>
            </w:r>
          </w:p>
        </w:tc>
      </w:tr>
    </w:tbl>
    <w:p w:rsidR="00BD04E2" w:rsidRDefault="00BD04E2" w:rsidP="008F2508">
      <w:pPr>
        <w:ind w:firstLineChars="100" w:firstLine="210"/>
      </w:pPr>
    </w:p>
    <w:p w:rsidR="008F2508" w:rsidRDefault="00BD04E2" w:rsidP="008F2508">
      <w:pPr>
        <w:ind w:firstLineChars="100" w:firstLine="210"/>
      </w:pPr>
      <w:r>
        <w:rPr>
          <w:rFonts w:hint="eastAsia"/>
        </w:rPr>
        <w:t>上記の通り報告いたします。</w:t>
      </w:r>
    </w:p>
    <w:p w:rsidR="00BD04E2" w:rsidRDefault="00BD04E2" w:rsidP="008F2508">
      <w:pPr>
        <w:ind w:firstLineChars="100" w:firstLine="210"/>
      </w:pPr>
    </w:p>
    <w:p w:rsidR="008F2508" w:rsidRDefault="00BD04E2" w:rsidP="00BD04E2">
      <w:r>
        <w:rPr>
          <w:rFonts w:hint="eastAsia"/>
        </w:rPr>
        <w:t>※添付書類</w:t>
      </w:r>
    </w:p>
    <w:p w:rsidR="00BD04E2" w:rsidRPr="008F2508" w:rsidRDefault="00BD04E2" w:rsidP="00BD04E2">
      <w:r>
        <w:rPr>
          <w:rFonts w:hint="eastAsia"/>
        </w:rPr>
        <w:t xml:space="preserve">　</w:t>
      </w:r>
      <w:r w:rsidR="009F235A">
        <w:rPr>
          <w:rFonts w:hint="eastAsia"/>
        </w:rPr>
        <w:t>資源物回収</w:t>
      </w:r>
      <w:r>
        <w:rPr>
          <w:rFonts w:hint="eastAsia"/>
        </w:rPr>
        <w:t>業者発行の計量表（回収量が示されたもの）</w:t>
      </w:r>
    </w:p>
    <w:sectPr w:rsidR="00BD04E2" w:rsidRPr="008F250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21" w:rsidRDefault="000E1D21">
      <w:r>
        <w:separator/>
      </w:r>
    </w:p>
  </w:endnote>
  <w:endnote w:type="continuationSeparator" w:id="0">
    <w:p w:rsidR="000E1D21" w:rsidRDefault="000E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21" w:rsidRDefault="000E1D21">
      <w:r>
        <w:separator/>
      </w:r>
    </w:p>
  </w:footnote>
  <w:footnote w:type="continuationSeparator" w:id="0">
    <w:p w:rsidR="000E1D21" w:rsidRDefault="000E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7BBB"/>
    <w:rsid w:val="00023642"/>
    <w:rsid w:val="000E1D21"/>
    <w:rsid w:val="00146089"/>
    <w:rsid w:val="00164A53"/>
    <w:rsid w:val="00310770"/>
    <w:rsid w:val="00357BBB"/>
    <w:rsid w:val="00390E33"/>
    <w:rsid w:val="003C5FBC"/>
    <w:rsid w:val="003D1D5D"/>
    <w:rsid w:val="004B1EF3"/>
    <w:rsid w:val="004D17D8"/>
    <w:rsid w:val="00514E35"/>
    <w:rsid w:val="007730EE"/>
    <w:rsid w:val="007A33A0"/>
    <w:rsid w:val="00880CFF"/>
    <w:rsid w:val="00896633"/>
    <w:rsid w:val="008E0598"/>
    <w:rsid w:val="008F2508"/>
    <w:rsid w:val="009F235A"/>
    <w:rsid w:val="00AB5235"/>
    <w:rsid w:val="00AC34CF"/>
    <w:rsid w:val="00BD04E2"/>
    <w:rsid w:val="00E10DD5"/>
    <w:rsid w:val="00EF64B3"/>
    <w:rsid w:val="00F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C4DCC"/>
  <w14:defaultImageDpi w14:val="0"/>
  <w15:docId w15:val="{B5BEBFEF-402A-48BB-8FFF-92348D4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8F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183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dm</cp:lastModifiedBy>
  <cp:revision>3</cp:revision>
  <cp:lastPrinted>2006-06-21T07:05:00Z</cp:lastPrinted>
  <dcterms:created xsi:type="dcterms:W3CDTF">2026-03-19T02:53:00Z</dcterms:created>
  <dcterms:modified xsi:type="dcterms:W3CDTF">2026-03-19T06:27:00Z</dcterms:modified>
</cp:coreProperties>
</file>