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B7" w:rsidRPr="00150E6F" w:rsidRDefault="00C232B5" w:rsidP="00C232B5">
      <w:pPr>
        <w:jc w:val="right"/>
        <w:rPr>
          <w:rFonts w:hAnsi="ＭＳ 明朝"/>
        </w:rPr>
      </w:pPr>
      <w:r>
        <w:rPr>
          <w:rFonts w:hAnsi="ＭＳ 明朝" w:hint="eastAsia"/>
        </w:rPr>
        <w:t>【</w:t>
      </w:r>
      <w:r w:rsidRPr="00150E6F">
        <w:rPr>
          <w:rFonts w:hAnsi="ＭＳ 明朝" w:hint="eastAsia"/>
        </w:rPr>
        <w:t>様式１</w:t>
      </w:r>
      <w:r>
        <w:rPr>
          <w:rFonts w:hAnsi="ＭＳ 明朝" w:hint="eastAsia"/>
        </w:rPr>
        <w:t>】</w:t>
      </w:r>
    </w:p>
    <w:p w:rsidR="006951B7" w:rsidRDefault="006951B7" w:rsidP="006951B7">
      <w:pPr>
        <w:rPr>
          <w:rFonts w:hAnsi="ＭＳ 明朝"/>
        </w:rPr>
      </w:pPr>
    </w:p>
    <w:tbl>
      <w:tblPr>
        <w:tblW w:w="0" w:type="auto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8"/>
      </w:tblGrid>
      <w:tr w:rsidR="00C232B5" w:rsidRPr="00605450" w:rsidTr="00605450">
        <w:trPr>
          <w:trHeight w:hRule="exact" w:val="567"/>
        </w:trPr>
        <w:tc>
          <w:tcPr>
            <w:tcW w:w="1701" w:type="dxa"/>
            <w:shd w:val="clear" w:color="auto" w:fill="auto"/>
            <w:vAlign w:val="center"/>
          </w:tcPr>
          <w:p w:rsidR="00C232B5" w:rsidRPr="00605450" w:rsidRDefault="00C232B5" w:rsidP="00605450">
            <w:pPr>
              <w:jc w:val="center"/>
              <w:rPr>
                <w:rFonts w:hAnsi="ＭＳ 明朝"/>
              </w:rPr>
            </w:pPr>
            <w:r w:rsidRPr="00605450">
              <w:rPr>
                <w:rFonts w:hAnsi="ＭＳ 明朝" w:hint="eastAsia"/>
              </w:rPr>
              <w:t>受付番号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32B5" w:rsidRPr="00605450" w:rsidRDefault="00C232B5" w:rsidP="006951B7">
            <w:pPr>
              <w:rPr>
                <w:rFonts w:hAnsi="ＭＳ 明朝"/>
              </w:rPr>
            </w:pPr>
          </w:p>
        </w:tc>
      </w:tr>
    </w:tbl>
    <w:p w:rsidR="00C232B5" w:rsidRDefault="00C232B5" w:rsidP="006951B7">
      <w:pPr>
        <w:rPr>
          <w:rFonts w:hAnsi="ＭＳ 明朝"/>
        </w:rPr>
      </w:pPr>
    </w:p>
    <w:p w:rsidR="00C232B5" w:rsidRDefault="00C232B5" w:rsidP="006951B7">
      <w:pPr>
        <w:rPr>
          <w:rFonts w:hAnsi="ＭＳ 明朝"/>
        </w:rPr>
      </w:pPr>
    </w:p>
    <w:p w:rsidR="00C232B5" w:rsidRPr="00150E6F" w:rsidRDefault="00C232B5" w:rsidP="00C232B5">
      <w:pPr>
        <w:jc w:val="right"/>
        <w:rPr>
          <w:rFonts w:hAnsi="ＭＳ 明朝"/>
        </w:rPr>
      </w:pPr>
      <w:r>
        <w:rPr>
          <w:rFonts w:hAnsi="ＭＳ 明朝" w:hint="eastAsia"/>
        </w:rPr>
        <w:t>令和　　年　　月　　日</w:t>
      </w:r>
    </w:p>
    <w:p w:rsidR="00C232B5" w:rsidRDefault="00C232B5" w:rsidP="00C232B5">
      <w:pPr>
        <w:pStyle w:val="aa"/>
        <w:jc w:val="both"/>
        <w:rPr>
          <w:rFonts w:ascii="ＭＳ 明朝" w:eastAsia="ＭＳ 明朝" w:hAnsi="ＭＳ 明朝"/>
          <w:sz w:val="24"/>
          <w:szCs w:val="24"/>
        </w:rPr>
      </w:pPr>
    </w:p>
    <w:p w:rsidR="00C232B5" w:rsidRPr="00150E6F" w:rsidRDefault="00C232B5" w:rsidP="00C232B5">
      <w:pPr>
        <w:ind w:firstLineChars="100" w:firstLine="267"/>
        <w:rPr>
          <w:rFonts w:hAnsi="ＭＳ 明朝"/>
        </w:rPr>
      </w:pPr>
      <w:r w:rsidRPr="00150E6F">
        <w:rPr>
          <w:rFonts w:hAnsi="ＭＳ 明朝" w:hint="eastAsia"/>
        </w:rPr>
        <w:t xml:space="preserve">奄美市長　</w:t>
      </w:r>
      <w:r>
        <w:rPr>
          <w:rFonts w:hAnsi="ＭＳ 明朝" w:hint="eastAsia"/>
        </w:rPr>
        <w:t xml:space="preserve">　安田</w:t>
      </w:r>
      <w:r w:rsidRPr="00150E6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壮平</w:t>
      </w:r>
      <w:r w:rsidRPr="00150E6F">
        <w:rPr>
          <w:rFonts w:hAnsi="ＭＳ 明朝" w:hint="eastAsia"/>
        </w:rPr>
        <w:t xml:space="preserve">　殿</w:t>
      </w:r>
    </w:p>
    <w:p w:rsidR="00C232B5" w:rsidRDefault="00C232B5" w:rsidP="006951B7">
      <w:pPr>
        <w:pStyle w:val="aa"/>
        <w:rPr>
          <w:rFonts w:ascii="ＭＳ 明朝" w:eastAsia="ＭＳ 明朝" w:hAnsi="ＭＳ 明朝"/>
          <w:sz w:val="24"/>
          <w:szCs w:val="24"/>
        </w:rPr>
      </w:pPr>
    </w:p>
    <w:p w:rsidR="00C232B5" w:rsidRDefault="00C232B5" w:rsidP="006951B7">
      <w:pPr>
        <w:pStyle w:val="aa"/>
        <w:rPr>
          <w:rFonts w:ascii="ＭＳ 明朝" w:eastAsia="ＭＳ 明朝" w:hAnsi="ＭＳ 明朝"/>
          <w:sz w:val="24"/>
          <w:szCs w:val="24"/>
        </w:rPr>
      </w:pPr>
    </w:p>
    <w:p w:rsidR="006951B7" w:rsidRPr="00C232B5" w:rsidRDefault="00C232B5" w:rsidP="006951B7">
      <w:pPr>
        <w:pStyle w:val="aa"/>
        <w:rPr>
          <w:rFonts w:ascii="ＭＳ 明朝" w:eastAsia="ＭＳ 明朝" w:hAnsi="ＭＳ 明朝"/>
          <w:sz w:val="24"/>
          <w:szCs w:val="24"/>
        </w:rPr>
      </w:pPr>
      <w:r w:rsidRPr="00C232B5">
        <w:rPr>
          <w:rFonts w:ascii="ＭＳ 明朝" w:eastAsia="ＭＳ 明朝" w:hAnsi="ＭＳ 明朝" w:hint="eastAsia"/>
          <w:sz w:val="24"/>
          <w:szCs w:val="24"/>
        </w:rPr>
        <w:t>奄美市</w:t>
      </w:r>
      <w:r w:rsidR="00846ABA">
        <w:rPr>
          <w:rFonts w:ascii="ＭＳ 明朝" w:eastAsia="ＭＳ 明朝" w:hAnsi="ＭＳ 明朝" w:hint="eastAsia"/>
          <w:sz w:val="24"/>
          <w:szCs w:val="24"/>
        </w:rPr>
        <w:t>WEBマーケター養成</w:t>
      </w:r>
      <w:r w:rsidRPr="00C232B5">
        <w:rPr>
          <w:rFonts w:ascii="ＭＳ 明朝" w:eastAsia="ＭＳ 明朝" w:hAnsi="ＭＳ 明朝" w:hint="eastAsia"/>
          <w:sz w:val="24"/>
          <w:szCs w:val="24"/>
        </w:rPr>
        <w:t>業務委託</w:t>
      </w:r>
      <w:r w:rsidR="00337EAD" w:rsidRPr="00C232B5">
        <w:rPr>
          <w:rFonts w:ascii="ＭＳ 明朝" w:eastAsia="ＭＳ 明朝" w:hAnsi="ＭＳ 明朝" w:hint="eastAsia"/>
          <w:sz w:val="24"/>
          <w:szCs w:val="24"/>
        </w:rPr>
        <w:t>応募申込書</w:t>
      </w:r>
    </w:p>
    <w:p w:rsidR="006951B7" w:rsidRPr="00846ABA" w:rsidRDefault="006951B7" w:rsidP="006951B7">
      <w:pPr>
        <w:rPr>
          <w:rFonts w:hAnsi="ＭＳ 明朝"/>
        </w:rPr>
      </w:pPr>
    </w:p>
    <w:p w:rsidR="006951B7" w:rsidRPr="00150E6F" w:rsidRDefault="006951B7" w:rsidP="006951B7">
      <w:pPr>
        <w:rPr>
          <w:rFonts w:hAnsi="ＭＳ 明朝"/>
        </w:rPr>
      </w:pPr>
      <w:r w:rsidRPr="00150E6F">
        <w:rPr>
          <w:rFonts w:hAnsi="ＭＳ 明朝" w:hint="eastAsia"/>
        </w:rPr>
        <w:t xml:space="preserve">　</w:t>
      </w:r>
      <w:r w:rsidR="00846ABA">
        <w:rPr>
          <w:rFonts w:hAnsi="ＭＳ 明朝" w:hint="eastAsia"/>
        </w:rPr>
        <w:t>奄美市WEBマーケター養成</w:t>
      </w:r>
      <w:bookmarkStart w:id="0" w:name="_GoBack"/>
      <w:bookmarkEnd w:id="0"/>
      <w:r w:rsidR="00C232B5" w:rsidRPr="00C232B5">
        <w:rPr>
          <w:rFonts w:hAnsi="ＭＳ 明朝" w:hint="eastAsia"/>
        </w:rPr>
        <w:t>業務委託</w:t>
      </w:r>
      <w:r w:rsidRPr="0023472F">
        <w:rPr>
          <w:rFonts w:hAnsi="ＭＳ 明朝" w:hint="eastAsia"/>
        </w:rPr>
        <w:t>に</w:t>
      </w:r>
      <w:r w:rsidR="00C232B5">
        <w:rPr>
          <w:rFonts w:hAnsi="ＭＳ 明朝" w:hint="eastAsia"/>
        </w:rPr>
        <w:t>係る</w:t>
      </w:r>
      <w:r w:rsidRPr="0023472F">
        <w:rPr>
          <w:rFonts w:hAnsi="ＭＳ 明朝" w:hint="eastAsia"/>
        </w:rPr>
        <w:t>おける</w:t>
      </w:r>
      <w:r w:rsidR="00C232B5">
        <w:rPr>
          <w:rFonts w:hAnsi="ＭＳ 明朝" w:hint="eastAsia"/>
        </w:rPr>
        <w:t>募集要領の条件等を</w:t>
      </w:r>
      <w:r w:rsidR="006A1030">
        <w:rPr>
          <w:rFonts w:hAnsi="ＭＳ 明朝" w:hint="eastAsia"/>
        </w:rPr>
        <w:t>了解し、別添の</w:t>
      </w:r>
      <w:r w:rsidRPr="00150E6F">
        <w:rPr>
          <w:rFonts w:hAnsi="ＭＳ 明朝" w:hint="eastAsia"/>
        </w:rPr>
        <w:t>関係書類を添えて</w:t>
      </w:r>
      <w:r w:rsidR="00104CB1">
        <w:rPr>
          <w:rFonts w:hAnsi="ＭＳ 明朝" w:hint="eastAsia"/>
        </w:rPr>
        <w:t>応募</w:t>
      </w:r>
      <w:r w:rsidRPr="00150E6F">
        <w:rPr>
          <w:rFonts w:hAnsi="ＭＳ 明朝" w:hint="eastAsia"/>
        </w:rPr>
        <w:t>します。</w:t>
      </w:r>
    </w:p>
    <w:p w:rsidR="006951B7" w:rsidRPr="00150E6F" w:rsidRDefault="006951B7" w:rsidP="006951B7">
      <w:pPr>
        <w:rPr>
          <w:rFonts w:hAnsi="ＭＳ 明朝"/>
        </w:rPr>
      </w:pPr>
    </w:p>
    <w:p w:rsidR="006951B7" w:rsidRPr="00150E6F" w:rsidRDefault="006951B7" w:rsidP="006951B7">
      <w:pPr>
        <w:rPr>
          <w:rFonts w:hAnsi="ＭＳ 明朝"/>
        </w:rPr>
      </w:pPr>
    </w:p>
    <w:p w:rsidR="006951B7" w:rsidRPr="00150E6F" w:rsidRDefault="006951B7" w:rsidP="006A1030">
      <w:pPr>
        <w:ind w:leftChars="-50" w:left="-134"/>
        <w:jc w:val="left"/>
        <w:rPr>
          <w:rFonts w:hAnsi="ＭＳ 明朝"/>
        </w:rPr>
      </w:pPr>
      <w:r w:rsidRPr="00150E6F">
        <w:rPr>
          <w:rFonts w:hAnsi="ＭＳ 明朝" w:hint="eastAsia"/>
        </w:rPr>
        <w:t>【</w:t>
      </w:r>
      <w:r w:rsidR="006A1030">
        <w:rPr>
          <w:rFonts w:hAnsi="ＭＳ 明朝" w:hint="eastAsia"/>
        </w:rPr>
        <w:t>申込者</w:t>
      </w:r>
      <w:r w:rsidRPr="00150E6F">
        <w:rPr>
          <w:rFonts w:hAnsi="ＭＳ 明朝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7011"/>
      </w:tblGrid>
      <w:tr w:rsidR="006951B7" w:rsidRPr="00150E6F" w:rsidTr="00697D4B">
        <w:trPr>
          <w:cantSplit/>
          <w:trHeight w:hRule="exact" w:val="397"/>
        </w:trPr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:rsidR="006951B7" w:rsidRPr="00150E6F" w:rsidRDefault="006951B7" w:rsidP="005D0322">
            <w:pPr>
              <w:rPr>
                <w:rFonts w:hAnsi="ＭＳ 明朝"/>
              </w:rPr>
            </w:pPr>
            <w:r w:rsidRPr="006A1030">
              <w:rPr>
                <w:rFonts w:hAnsi="ＭＳ 明朝" w:hint="eastAsia"/>
                <w:sz w:val="21"/>
              </w:rPr>
              <w:t>ふりがな</w:t>
            </w:r>
          </w:p>
        </w:tc>
        <w:tc>
          <w:tcPr>
            <w:tcW w:w="7011" w:type="dxa"/>
            <w:tcBorders>
              <w:bottom w:val="dashSmallGap" w:sz="4" w:space="0" w:color="auto"/>
            </w:tcBorders>
            <w:vAlign w:val="center"/>
          </w:tcPr>
          <w:p w:rsidR="006951B7" w:rsidRPr="006A1030" w:rsidRDefault="006951B7" w:rsidP="005D0322">
            <w:pPr>
              <w:rPr>
                <w:rFonts w:hAnsi="ＭＳ 明朝"/>
                <w:sz w:val="21"/>
              </w:rPr>
            </w:pPr>
          </w:p>
        </w:tc>
      </w:tr>
      <w:tr w:rsidR="006951B7" w:rsidRPr="00150E6F" w:rsidTr="00697D4B">
        <w:trPr>
          <w:cantSplit/>
          <w:trHeight w:hRule="exact" w:val="567"/>
        </w:trPr>
        <w:tc>
          <w:tcPr>
            <w:tcW w:w="2019" w:type="dxa"/>
            <w:tcBorders>
              <w:top w:val="dashSmallGap" w:sz="4" w:space="0" w:color="auto"/>
            </w:tcBorders>
            <w:vAlign w:val="center"/>
          </w:tcPr>
          <w:p w:rsidR="006951B7" w:rsidRPr="00150E6F" w:rsidRDefault="006951B7" w:rsidP="005D0322">
            <w:pPr>
              <w:rPr>
                <w:rFonts w:hAnsi="ＭＳ 明朝"/>
              </w:rPr>
            </w:pPr>
            <w:r w:rsidRPr="00150E6F">
              <w:rPr>
                <w:rFonts w:hAnsi="ＭＳ 明朝" w:hint="eastAsia"/>
              </w:rPr>
              <w:t>商号又は名称</w:t>
            </w:r>
          </w:p>
        </w:tc>
        <w:tc>
          <w:tcPr>
            <w:tcW w:w="7011" w:type="dxa"/>
            <w:tcBorders>
              <w:top w:val="dashSmallGap" w:sz="4" w:space="0" w:color="auto"/>
            </w:tcBorders>
            <w:vAlign w:val="center"/>
          </w:tcPr>
          <w:p w:rsidR="006951B7" w:rsidRPr="00150E6F" w:rsidRDefault="006951B7" w:rsidP="005D0322">
            <w:pPr>
              <w:rPr>
                <w:rFonts w:hAnsi="ＭＳ 明朝"/>
              </w:rPr>
            </w:pPr>
          </w:p>
        </w:tc>
      </w:tr>
      <w:tr w:rsidR="006951B7" w:rsidRPr="00150E6F" w:rsidTr="00697D4B">
        <w:trPr>
          <w:cantSplit/>
          <w:trHeight w:hRule="exact" w:val="851"/>
        </w:trPr>
        <w:tc>
          <w:tcPr>
            <w:tcW w:w="2019" w:type="dxa"/>
            <w:vAlign w:val="center"/>
          </w:tcPr>
          <w:p w:rsidR="006951B7" w:rsidRPr="00150E6F" w:rsidRDefault="006951B7" w:rsidP="005D0322">
            <w:pPr>
              <w:rPr>
                <w:rFonts w:hAnsi="ＭＳ 明朝"/>
              </w:rPr>
            </w:pPr>
            <w:r w:rsidRPr="00150E6F">
              <w:rPr>
                <w:rFonts w:hAnsi="ＭＳ 明朝" w:hint="eastAsia"/>
              </w:rPr>
              <w:t>所在地</w:t>
            </w:r>
          </w:p>
        </w:tc>
        <w:tc>
          <w:tcPr>
            <w:tcW w:w="7011" w:type="dxa"/>
          </w:tcPr>
          <w:p w:rsidR="006951B7" w:rsidRPr="00697D4B" w:rsidRDefault="006A1030" w:rsidP="005D0322">
            <w:pPr>
              <w:rPr>
                <w:rFonts w:hAnsi="ＭＳ 明朝"/>
                <w:sz w:val="21"/>
              </w:rPr>
            </w:pPr>
            <w:r w:rsidRPr="00697D4B">
              <w:rPr>
                <w:rFonts w:hAnsi="ＭＳ 明朝" w:hint="eastAsia"/>
                <w:sz w:val="21"/>
              </w:rPr>
              <w:t>〒</w:t>
            </w:r>
          </w:p>
          <w:p w:rsidR="006951B7" w:rsidRPr="00150E6F" w:rsidRDefault="006951B7" w:rsidP="005D0322">
            <w:pPr>
              <w:rPr>
                <w:rFonts w:hAnsi="ＭＳ 明朝"/>
              </w:rPr>
            </w:pPr>
          </w:p>
        </w:tc>
      </w:tr>
      <w:tr w:rsidR="006A1030" w:rsidRPr="00150E6F" w:rsidTr="00697D4B">
        <w:trPr>
          <w:cantSplit/>
          <w:trHeight w:hRule="exact" w:val="567"/>
        </w:trPr>
        <w:tc>
          <w:tcPr>
            <w:tcW w:w="2019" w:type="dxa"/>
            <w:vAlign w:val="center"/>
          </w:tcPr>
          <w:p w:rsidR="006A1030" w:rsidRPr="00150E6F" w:rsidRDefault="006A1030" w:rsidP="005D032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7011" w:type="dxa"/>
            <w:vAlign w:val="center"/>
          </w:tcPr>
          <w:p w:rsidR="006A1030" w:rsidRPr="00150E6F" w:rsidRDefault="006A1030" w:rsidP="005D0322">
            <w:pPr>
              <w:rPr>
                <w:rFonts w:hAnsi="ＭＳ 明朝"/>
              </w:rPr>
            </w:pPr>
          </w:p>
        </w:tc>
      </w:tr>
      <w:tr w:rsidR="006A1030" w:rsidRPr="00150E6F" w:rsidTr="00697D4B">
        <w:trPr>
          <w:cantSplit/>
          <w:trHeight w:hRule="exact" w:val="141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30" w:rsidRPr="00150E6F" w:rsidRDefault="006A1030" w:rsidP="006A1030">
            <w:pPr>
              <w:rPr>
                <w:rFonts w:hAnsi="ＭＳ 明朝"/>
              </w:rPr>
            </w:pPr>
            <w:r w:rsidRPr="00150E6F">
              <w:rPr>
                <w:rFonts w:hAnsi="ＭＳ 明朝" w:hint="eastAsia"/>
              </w:rPr>
              <w:t>担当者氏名</w:t>
            </w:r>
            <w:r>
              <w:rPr>
                <w:rFonts w:hAnsi="ＭＳ 明朝" w:hint="eastAsia"/>
              </w:rPr>
              <w:t>等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30" w:rsidRDefault="006A1030" w:rsidP="006A1030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  <w:r w:rsidR="00697D4B">
              <w:rPr>
                <w:rFonts w:hAnsi="ＭＳ 明朝" w:hint="eastAsia"/>
              </w:rPr>
              <w:t xml:space="preserve">　</w:t>
            </w:r>
          </w:p>
          <w:p w:rsidR="006A1030" w:rsidRPr="00150E6F" w:rsidRDefault="006A1030" w:rsidP="006A1030">
            <w:pPr>
              <w:spacing w:line="400" w:lineRule="exact"/>
              <w:rPr>
                <w:rFonts w:hAnsi="ＭＳ 明朝"/>
              </w:rPr>
            </w:pPr>
            <w:r w:rsidRPr="00150E6F">
              <w:rPr>
                <w:rFonts w:hAnsi="ＭＳ 明朝" w:hint="eastAsia"/>
              </w:rPr>
              <w:t>職</w:t>
            </w:r>
            <w:r w:rsidR="00697D4B">
              <w:rPr>
                <w:rFonts w:hAnsi="ＭＳ 明朝" w:hint="eastAsia"/>
              </w:rPr>
              <w:t xml:space="preserve">　　</w:t>
            </w:r>
          </w:p>
          <w:p w:rsidR="006A1030" w:rsidRPr="00150E6F" w:rsidRDefault="006A1030" w:rsidP="006A1030">
            <w:pPr>
              <w:spacing w:line="400" w:lineRule="exact"/>
              <w:rPr>
                <w:rFonts w:hAnsi="ＭＳ 明朝"/>
              </w:rPr>
            </w:pPr>
            <w:r w:rsidRPr="00150E6F">
              <w:rPr>
                <w:rFonts w:hAnsi="ＭＳ 明朝" w:hint="eastAsia"/>
              </w:rPr>
              <w:t>氏名</w:t>
            </w:r>
            <w:r w:rsidR="00697D4B">
              <w:rPr>
                <w:rFonts w:hAnsi="ＭＳ 明朝" w:hint="eastAsia"/>
              </w:rPr>
              <w:t xml:space="preserve">　</w:t>
            </w:r>
          </w:p>
        </w:tc>
      </w:tr>
      <w:tr w:rsidR="006951B7" w:rsidRPr="00150E6F" w:rsidTr="00697D4B">
        <w:trPr>
          <w:cantSplit/>
          <w:trHeight w:hRule="exact" w:val="1418"/>
        </w:trPr>
        <w:tc>
          <w:tcPr>
            <w:tcW w:w="2019" w:type="dxa"/>
            <w:vAlign w:val="center"/>
          </w:tcPr>
          <w:p w:rsidR="006951B7" w:rsidRPr="00150E6F" w:rsidRDefault="006A1030" w:rsidP="005D032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="006951B7" w:rsidRPr="00150E6F">
              <w:rPr>
                <w:rFonts w:hAnsi="ＭＳ 明朝" w:hint="eastAsia"/>
              </w:rPr>
              <w:t>連絡先</w:t>
            </w:r>
          </w:p>
        </w:tc>
        <w:tc>
          <w:tcPr>
            <w:tcW w:w="7011" w:type="dxa"/>
            <w:vAlign w:val="center"/>
          </w:tcPr>
          <w:p w:rsidR="006951B7" w:rsidRPr="00150E6F" w:rsidRDefault="006A1030" w:rsidP="006A1030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ＴＥＬ　</w:t>
            </w:r>
          </w:p>
          <w:p w:rsidR="006951B7" w:rsidRPr="00150E6F" w:rsidRDefault="006A1030" w:rsidP="006A1030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ＦＡＸ　</w:t>
            </w:r>
          </w:p>
          <w:p w:rsidR="006951B7" w:rsidRPr="00150E6F" w:rsidRDefault="006A1030" w:rsidP="006A1030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E-mail　</w:t>
            </w:r>
          </w:p>
        </w:tc>
      </w:tr>
    </w:tbl>
    <w:p w:rsidR="006951B7" w:rsidRPr="00150E6F" w:rsidRDefault="006951B7" w:rsidP="006951B7">
      <w:pPr>
        <w:ind w:left="802" w:hangingChars="300" w:hanging="802"/>
        <w:rPr>
          <w:rFonts w:hAnsi="ＭＳ 明朝"/>
        </w:rPr>
      </w:pPr>
    </w:p>
    <w:p w:rsidR="006951B7" w:rsidRPr="006951B7" w:rsidRDefault="006951B7" w:rsidP="00025F19">
      <w:pPr>
        <w:overflowPunct w:val="0"/>
        <w:adjustRightInd w:val="0"/>
        <w:ind w:firstLineChars="200" w:firstLine="475"/>
        <w:textAlignment w:val="baseline"/>
        <w:rPr>
          <w:rFonts w:hAnsi="ＭＳ 明朝"/>
          <w:sz w:val="21"/>
        </w:rPr>
      </w:pPr>
    </w:p>
    <w:sectPr w:rsidR="006951B7" w:rsidRPr="006951B7" w:rsidSect="00BE3135">
      <w:pgSz w:w="11906" w:h="16838" w:code="9"/>
      <w:pgMar w:top="1418" w:right="1134" w:bottom="567" w:left="1701" w:header="851" w:footer="454" w:gutter="0"/>
      <w:cols w:space="425"/>
      <w:docGrid w:type="linesAndChars" w:linePitch="37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50" w:rsidRDefault="00605450" w:rsidP="002E2216">
      <w:r>
        <w:separator/>
      </w:r>
    </w:p>
  </w:endnote>
  <w:endnote w:type="continuationSeparator" w:id="0">
    <w:p w:rsidR="00605450" w:rsidRDefault="00605450" w:rsidP="002E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50" w:rsidRDefault="00605450" w:rsidP="002E2216">
      <w:r>
        <w:separator/>
      </w:r>
    </w:p>
  </w:footnote>
  <w:footnote w:type="continuationSeparator" w:id="0">
    <w:p w:rsidR="00605450" w:rsidRDefault="00605450" w:rsidP="002E2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67"/>
  <w:drawingGridVerticalSpacing w:val="37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64"/>
    <w:rsid w:val="000002B0"/>
    <w:rsid w:val="00013D51"/>
    <w:rsid w:val="00017B8B"/>
    <w:rsid w:val="00025F19"/>
    <w:rsid w:val="00053358"/>
    <w:rsid w:val="000845A6"/>
    <w:rsid w:val="00085CBC"/>
    <w:rsid w:val="000C3D44"/>
    <w:rsid w:val="000D66AD"/>
    <w:rsid w:val="000F0691"/>
    <w:rsid w:val="00104CB1"/>
    <w:rsid w:val="00110D85"/>
    <w:rsid w:val="0011282F"/>
    <w:rsid w:val="00122C2F"/>
    <w:rsid w:val="001270ED"/>
    <w:rsid w:val="00135411"/>
    <w:rsid w:val="00141BF2"/>
    <w:rsid w:val="001973F8"/>
    <w:rsid w:val="001A2F82"/>
    <w:rsid w:val="001E06CC"/>
    <w:rsid w:val="00230EF4"/>
    <w:rsid w:val="00251F91"/>
    <w:rsid w:val="00295A73"/>
    <w:rsid w:val="002B3ED9"/>
    <w:rsid w:val="002C707F"/>
    <w:rsid w:val="002D2912"/>
    <w:rsid w:val="002E2216"/>
    <w:rsid w:val="00305619"/>
    <w:rsid w:val="003331B4"/>
    <w:rsid w:val="00337091"/>
    <w:rsid w:val="00337EAD"/>
    <w:rsid w:val="00364734"/>
    <w:rsid w:val="00383A23"/>
    <w:rsid w:val="003C1941"/>
    <w:rsid w:val="003C6256"/>
    <w:rsid w:val="003D4B39"/>
    <w:rsid w:val="003E57DD"/>
    <w:rsid w:val="003F2346"/>
    <w:rsid w:val="003F44B0"/>
    <w:rsid w:val="004275B4"/>
    <w:rsid w:val="00482CED"/>
    <w:rsid w:val="004C5A5A"/>
    <w:rsid w:val="004D6F94"/>
    <w:rsid w:val="004E1EE9"/>
    <w:rsid w:val="004E3D4A"/>
    <w:rsid w:val="005009A5"/>
    <w:rsid w:val="00546563"/>
    <w:rsid w:val="00576259"/>
    <w:rsid w:val="005D0322"/>
    <w:rsid w:val="00605450"/>
    <w:rsid w:val="006062B0"/>
    <w:rsid w:val="006137FB"/>
    <w:rsid w:val="00617A21"/>
    <w:rsid w:val="00622E81"/>
    <w:rsid w:val="00632AAA"/>
    <w:rsid w:val="006470D2"/>
    <w:rsid w:val="00677C1D"/>
    <w:rsid w:val="00687A24"/>
    <w:rsid w:val="00692DFF"/>
    <w:rsid w:val="006951B7"/>
    <w:rsid w:val="00697D4B"/>
    <w:rsid w:val="006A1030"/>
    <w:rsid w:val="006A7133"/>
    <w:rsid w:val="006F1811"/>
    <w:rsid w:val="007302CA"/>
    <w:rsid w:val="007460F2"/>
    <w:rsid w:val="00754319"/>
    <w:rsid w:val="00784E68"/>
    <w:rsid w:val="007A290A"/>
    <w:rsid w:val="007C46B1"/>
    <w:rsid w:val="007E58B5"/>
    <w:rsid w:val="008010BC"/>
    <w:rsid w:val="00802DF6"/>
    <w:rsid w:val="00827F18"/>
    <w:rsid w:val="008416BF"/>
    <w:rsid w:val="00846ABA"/>
    <w:rsid w:val="00951607"/>
    <w:rsid w:val="00955842"/>
    <w:rsid w:val="00965F00"/>
    <w:rsid w:val="00982C7D"/>
    <w:rsid w:val="009C2A6C"/>
    <w:rsid w:val="009D482C"/>
    <w:rsid w:val="00A024D2"/>
    <w:rsid w:val="00A20CFF"/>
    <w:rsid w:val="00A4378D"/>
    <w:rsid w:val="00A80A3C"/>
    <w:rsid w:val="00A83E93"/>
    <w:rsid w:val="00AB759D"/>
    <w:rsid w:val="00B20776"/>
    <w:rsid w:val="00B6023C"/>
    <w:rsid w:val="00B77C28"/>
    <w:rsid w:val="00B82D62"/>
    <w:rsid w:val="00B97297"/>
    <w:rsid w:val="00BA77A5"/>
    <w:rsid w:val="00BC0BA5"/>
    <w:rsid w:val="00BD5EB4"/>
    <w:rsid w:val="00BE0E4D"/>
    <w:rsid w:val="00BE28AC"/>
    <w:rsid w:val="00BE3135"/>
    <w:rsid w:val="00BF0264"/>
    <w:rsid w:val="00C232B5"/>
    <w:rsid w:val="00C81226"/>
    <w:rsid w:val="00CB4937"/>
    <w:rsid w:val="00CC46AF"/>
    <w:rsid w:val="00CD5D78"/>
    <w:rsid w:val="00CD60FA"/>
    <w:rsid w:val="00D159A8"/>
    <w:rsid w:val="00D22A9F"/>
    <w:rsid w:val="00D4696C"/>
    <w:rsid w:val="00D5311A"/>
    <w:rsid w:val="00D93E3B"/>
    <w:rsid w:val="00DC2B55"/>
    <w:rsid w:val="00DD4F6E"/>
    <w:rsid w:val="00DE1E3A"/>
    <w:rsid w:val="00DF7F24"/>
    <w:rsid w:val="00E13874"/>
    <w:rsid w:val="00E43C84"/>
    <w:rsid w:val="00E74949"/>
    <w:rsid w:val="00E83475"/>
    <w:rsid w:val="00E93638"/>
    <w:rsid w:val="00ED77E5"/>
    <w:rsid w:val="00F05B32"/>
    <w:rsid w:val="00F17783"/>
    <w:rsid w:val="00F30A4E"/>
    <w:rsid w:val="00F34064"/>
    <w:rsid w:val="00F82C68"/>
    <w:rsid w:val="00F82C7D"/>
    <w:rsid w:val="00F9333F"/>
    <w:rsid w:val="00FE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EF0B63"/>
  <w15:chartTrackingRefBased/>
  <w15:docId w15:val="{C7FBD7E8-DE26-442B-A9EE-92B0075E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221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2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2216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61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561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6951B7"/>
    <w:rPr>
      <w:color w:val="0563C1"/>
      <w:u w:val="single"/>
    </w:rPr>
  </w:style>
  <w:style w:type="paragraph" w:styleId="aa">
    <w:name w:val="Note Heading"/>
    <w:basedOn w:val="a"/>
    <w:next w:val="a"/>
    <w:link w:val="ab"/>
    <w:rsid w:val="006951B7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b">
    <w:name w:val="記 (文字)"/>
    <w:link w:val="aa"/>
    <w:rsid w:val="006951B7"/>
    <w:rPr>
      <w:rFonts w:ascii="ＭＳ Ｐゴシック" w:eastAsia="ＭＳ Ｐゴシック" w:hAnsi="ＭＳ Ｐゴシック"/>
      <w:kern w:val="2"/>
      <w:sz w:val="22"/>
      <w:szCs w:val="22"/>
    </w:rPr>
  </w:style>
  <w:style w:type="table" w:styleId="ac">
    <w:name w:val="Table Grid"/>
    <w:basedOn w:val="a1"/>
    <w:uiPriority w:val="59"/>
    <w:rsid w:val="00C2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one3\&#12487;&#12473;&#12463;&#12488;&#12483;&#12503;\&#12471;&#12519;&#12540;&#12488;&#12459;&#12483;&#12488;\&#12402;&#12394;&#24418;\&#19968;&#33324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一般文書.dot</Template>
  <TotalTime>3</TotalTime>
  <Pages>1</Pages>
  <Words>141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大樹</dc:creator>
  <cp:keywords/>
  <dc:description/>
  <cp:lastModifiedBy>山下 勝成</cp:lastModifiedBy>
  <cp:revision>5</cp:revision>
  <cp:lastPrinted>2021-03-05T10:14:00Z</cp:lastPrinted>
  <dcterms:created xsi:type="dcterms:W3CDTF">2022-11-15T02:22:00Z</dcterms:created>
  <dcterms:modified xsi:type="dcterms:W3CDTF">2025-06-23T04:30:00Z</dcterms:modified>
</cp:coreProperties>
</file>