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2B" w:rsidRDefault="00E646EB" w:rsidP="00F47612">
      <w:pPr>
        <w:pStyle w:val="OasysWin"/>
        <w:jc w:val="left"/>
      </w:pPr>
      <w:r>
        <w:rPr>
          <w:rFonts w:hint="eastAsia"/>
        </w:rPr>
        <w:t>様式第１</w:t>
      </w:r>
      <w:r w:rsidR="00B57BC3">
        <w:rPr>
          <w:rFonts w:hint="eastAsia"/>
        </w:rPr>
        <w:t>-１</w:t>
      </w:r>
      <w:r w:rsidR="00AD77AF" w:rsidRPr="00AD77AF">
        <w:rPr>
          <w:rFonts w:hint="eastAsia"/>
        </w:rPr>
        <w:t>号（第</w:t>
      </w:r>
      <w:r w:rsidR="00AD77AF">
        <w:rPr>
          <w:rFonts w:hint="eastAsia"/>
        </w:rPr>
        <w:t>６</w:t>
      </w:r>
      <w:r w:rsidR="00AD77AF" w:rsidRPr="00AD77AF">
        <w:rPr>
          <w:rFonts w:hint="eastAsia"/>
        </w:rPr>
        <w:t>条関係）</w:t>
      </w:r>
    </w:p>
    <w:p w:rsidR="00AD77AF" w:rsidRDefault="00D06C54" w:rsidP="00D06C54">
      <w:pPr>
        <w:pStyle w:val="OasysWin"/>
        <w:jc w:val="right"/>
      </w:pPr>
      <w:r w:rsidRPr="004A4640">
        <w:rPr>
          <w:rFonts w:hint="eastAsia"/>
        </w:rPr>
        <w:t>年　　月　　日</w:t>
      </w:r>
    </w:p>
    <w:p w:rsidR="00D06C54" w:rsidRDefault="00D06C54" w:rsidP="00F47612">
      <w:pPr>
        <w:pStyle w:val="OasysWin"/>
        <w:jc w:val="left"/>
      </w:pPr>
    </w:p>
    <w:p w:rsidR="00D06C54" w:rsidRPr="004A4640" w:rsidRDefault="00D06C54" w:rsidP="00D06C54">
      <w:pPr>
        <w:rPr>
          <w:rFonts w:ascii="ＭＳ 明朝"/>
        </w:rPr>
      </w:pPr>
      <w:r w:rsidRPr="00155592">
        <w:rPr>
          <w:rFonts w:ascii="ＭＳ 明朝" w:hAnsi="ＭＳ 明朝" w:hint="eastAsia"/>
        </w:rPr>
        <w:t>奄美市長　　安田壮平</w:t>
      </w:r>
      <w:r w:rsidRPr="004A4640">
        <w:rPr>
          <w:rFonts w:ascii="ＭＳ 明朝" w:hAnsi="ＭＳ 明朝" w:hint="eastAsia"/>
        </w:rPr>
        <w:t xml:space="preserve">　殿</w:t>
      </w:r>
    </w:p>
    <w:p w:rsidR="00D06C54" w:rsidRDefault="00D06C54" w:rsidP="00F47612">
      <w:pPr>
        <w:pStyle w:val="OasysWin"/>
        <w:jc w:val="left"/>
      </w:pPr>
    </w:p>
    <w:p w:rsidR="00FB31D4" w:rsidRDefault="00FB31D4" w:rsidP="00FB31D4">
      <w:pPr>
        <w:pStyle w:val="OasysWin"/>
        <w:jc w:val="right"/>
        <w:rPr>
          <w:u w:val="single"/>
        </w:rPr>
      </w:pPr>
      <w:r w:rsidRPr="00FB31D4">
        <w:rPr>
          <w:rFonts w:hint="eastAsia"/>
          <w:spacing w:val="59"/>
          <w:fitText w:val="864" w:id="-699765504"/>
        </w:rPr>
        <w:t>団体</w:t>
      </w:r>
      <w:r w:rsidRPr="00FB31D4">
        <w:rPr>
          <w:rFonts w:hint="eastAsia"/>
          <w:fitText w:val="864" w:id="-699765504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:rsidR="00FB31D4" w:rsidRPr="00FB31D4" w:rsidRDefault="00FB31D4" w:rsidP="00FB31D4">
      <w:pPr>
        <w:pStyle w:val="OasysWin"/>
        <w:jc w:val="right"/>
        <w:rPr>
          <w:rFonts w:hint="eastAsia"/>
        </w:rPr>
      </w:pPr>
      <w:r w:rsidRPr="00FB31D4">
        <w:rPr>
          <w:rFonts w:hint="eastAsia"/>
        </w:rPr>
        <w:t xml:space="preserve">代表者名　</w:t>
      </w:r>
      <w:r w:rsidRPr="00FB31D4">
        <w:rPr>
          <w:rFonts w:hint="eastAsia"/>
          <w:u w:val="single"/>
        </w:rPr>
        <w:t xml:space="preserve">　　　　　　　　　　　　　　　</w:t>
      </w:r>
    </w:p>
    <w:p w:rsidR="00FB31D4" w:rsidRPr="00D06C54" w:rsidRDefault="00FB31D4" w:rsidP="00F47612">
      <w:pPr>
        <w:pStyle w:val="OasysWin"/>
        <w:jc w:val="left"/>
        <w:rPr>
          <w:rFonts w:hint="eastAsia"/>
        </w:rPr>
      </w:pPr>
    </w:p>
    <w:p w:rsidR="001E562B" w:rsidRPr="00A04930" w:rsidRDefault="001D26CC" w:rsidP="00155592">
      <w:pPr>
        <w:jc w:val="center"/>
        <w:rPr>
          <w:rFonts w:ascii="ＭＳ 明朝"/>
          <w:sz w:val="24"/>
        </w:rPr>
      </w:pPr>
      <w:r w:rsidRPr="001D26CC">
        <w:rPr>
          <w:rFonts w:ascii="ＭＳ 明朝" w:hAnsi="ＭＳ 明朝" w:hint="eastAsia"/>
          <w:sz w:val="24"/>
        </w:rPr>
        <w:t>みんなの公園プロジェクト</w:t>
      </w:r>
      <w:r w:rsidR="00B57BC3">
        <w:rPr>
          <w:rFonts w:ascii="ＭＳ 明朝" w:hAnsi="ＭＳ 明朝" w:hint="eastAsia"/>
          <w:sz w:val="24"/>
        </w:rPr>
        <w:t>必要経費</w:t>
      </w:r>
      <w:r w:rsidRPr="001D26CC">
        <w:rPr>
          <w:rFonts w:ascii="ＭＳ 明朝" w:hAnsi="ＭＳ 明朝" w:hint="eastAsia"/>
          <w:sz w:val="24"/>
        </w:rPr>
        <w:t>申請書</w:t>
      </w:r>
    </w:p>
    <w:p w:rsidR="001E562B" w:rsidRPr="004A4640" w:rsidRDefault="001E562B" w:rsidP="001E562B">
      <w:pPr>
        <w:rPr>
          <w:rFonts w:ascii="ＭＳ 明朝"/>
        </w:rPr>
      </w:pPr>
      <w:r w:rsidRPr="004A4640">
        <w:rPr>
          <w:rFonts w:ascii="ＭＳ 明朝" w:hAnsi="ＭＳ 明朝" w:hint="eastAsia"/>
        </w:rPr>
        <w:t xml:space="preserve">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401B8" w:rsidRPr="002E4B45" w:rsidTr="00F52D97">
        <w:trPr>
          <w:trHeight w:val="779"/>
        </w:trPr>
        <w:tc>
          <w:tcPr>
            <w:tcW w:w="2268" w:type="dxa"/>
            <w:vAlign w:val="center"/>
          </w:tcPr>
          <w:p w:rsidR="00B401B8" w:rsidRPr="001E562B" w:rsidRDefault="00FB31D4" w:rsidP="00B401B8">
            <w:pPr>
              <w:jc w:val="center"/>
              <w:rPr>
                <w:rFonts w:ascii="ＭＳ 明朝" w:hAnsi="ＭＳ 明朝"/>
                <w:kern w:val="0"/>
              </w:rPr>
            </w:pPr>
            <w:r w:rsidRPr="00FB31D4">
              <w:rPr>
                <w:rFonts w:ascii="ＭＳ 明朝" w:hAnsi="ＭＳ 明朝" w:hint="eastAsia"/>
                <w:kern w:val="0"/>
              </w:rPr>
              <w:t>必要経費</w:t>
            </w:r>
            <w:r w:rsidR="00B401B8" w:rsidRPr="00FB31D4">
              <w:rPr>
                <w:rFonts w:ascii="ＭＳ 明朝" w:hAnsi="ＭＳ 明朝"/>
                <w:kern w:val="0"/>
              </w:rPr>
              <w:t>申請額</w:t>
            </w:r>
          </w:p>
        </w:tc>
        <w:tc>
          <w:tcPr>
            <w:tcW w:w="6804" w:type="dxa"/>
            <w:gridSpan w:val="3"/>
            <w:vAlign w:val="center"/>
          </w:tcPr>
          <w:p w:rsidR="00B401B8" w:rsidRPr="00A31980" w:rsidRDefault="00DB2FA9" w:rsidP="00FB31D4">
            <w:pPr>
              <w:spacing w:beforeLines="50" w:before="208" w:afterLines="50" w:after="208"/>
              <w:jc w:val="center"/>
              <w:rPr>
                <w:rFonts w:ascii="ＭＳ 明朝"/>
              </w:rPr>
            </w:pPr>
            <w:r w:rsidRPr="00DB2FA9">
              <w:rPr>
                <w:rFonts w:ascii="ＭＳ 明朝" w:hint="eastAsia"/>
                <w:b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FB31D4" w:rsidRPr="002E4B45" w:rsidTr="00F52D97">
        <w:tc>
          <w:tcPr>
            <w:tcW w:w="9072" w:type="dxa"/>
            <w:gridSpan w:val="4"/>
            <w:vAlign w:val="center"/>
          </w:tcPr>
          <w:p w:rsidR="00FB31D4" w:rsidRPr="00A31980" w:rsidRDefault="00FB31D4" w:rsidP="00FB31D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　　　　　訳</w:t>
            </w:r>
          </w:p>
        </w:tc>
      </w:tr>
      <w:tr w:rsidR="00F52D97" w:rsidRPr="002E4B45" w:rsidTr="00F52D97">
        <w:trPr>
          <w:cantSplit/>
        </w:trPr>
        <w:tc>
          <w:tcPr>
            <w:tcW w:w="2268" w:type="dxa"/>
            <w:vAlign w:val="center"/>
          </w:tcPr>
          <w:p w:rsidR="00F52D97" w:rsidRPr="004A4640" w:rsidRDefault="00F52D97" w:rsidP="00F52D9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2268" w:type="dxa"/>
            <w:vAlign w:val="center"/>
          </w:tcPr>
          <w:p w:rsidR="00F52D97" w:rsidRPr="004A4640" w:rsidRDefault="00F52D97" w:rsidP="00F52D97">
            <w:pPr>
              <w:jc w:val="center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単価</w:t>
            </w:r>
          </w:p>
        </w:tc>
        <w:tc>
          <w:tcPr>
            <w:tcW w:w="2268" w:type="dxa"/>
            <w:vAlign w:val="center"/>
          </w:tcPr>
          <w:p w:rsidR="00F52D97" w:rsidRPr="004A4640" w:rsidRDefault="00F52D97" w:rsidP="00F52D97">
            <w:pPr>
              <w:jc w:val="center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数量</w:t>
            </w:r>
          </w:p>
        </w:tc>
        <w:tc>
          <w:tcPr>
            <w:tcW w:w="2268" w:type="dxa"/>
            <w:vAlign w:val="center"/>
          </w:tcPr>
          <w:p w:rsidR="00F52D97" w:rsidRPr="004A4640" w:rsidRDefault="00F52D97" w:rsidP="00F52D97">
            <w:pPr>
              <w:jc w:val="center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金額</w:t>
            </w:r>
          </w:p>
        </w:tc>
      </w:tr>
      <w:tr w:rsidR="00F52D97" w:rsidRPr="002E4B45" w:rsidTr="00F52D97">
        <w:trPr>
          <w:cantSplit/>
        </w:trPr>
        <w:tc>
          <w:tcPr>
            <w:tcW w:w="2268" w:type="dxa"/>
            <w:vAlign w:val="center"/>
          </w:tcPr>
          <w:p w:rsidR="00F52D97" w:rsidRDefault="00F52D97" w:rsidP="00F52D9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</w:tr>
      <w:tr w:rsidR="00F52D97" w:rsidRPr="002E4B45" w:rsidTr="00F52D97">
        <w:trPr>
          <w:cantSplit/>
        </w:trPr>
        <w:tc>
          <w:tcPr>
            <w:tcW w:w="2268" w:type="dxa"/>
            <w:vAlign w:val="center"/>
          </w:tcPr>
          <w:p w:rsidR="00F52D97" w:rsidRDefault="00F52D97" w:rsidP="00F52D9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</w:tr>
      <w:tr w:rsidR="00F52D97" w:rsidRPr="002E4B45" w:rsidTr="00F52D97">
        <w:trPr>
          <w:cantSplit/>
        </w:trPr>
        <w:tc>
          <w:tcPr>
            <w:tcW w:w="2268" w:type="dxa"/>
            <w:vAlign w:val="center"/>
          </w:tcPr>
          <w:p w:rsidR="00F52D97" w:rsidRDefault="00F52D97" w:rsidP="00F52D9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</w:tr>
      <w:tr w:rsidR="00F52D97" w:rsidRPr="002E4B45" w:rsidTr="00F52D97">
        <w:trPr>
          <w:cantSplit/>
        </w:trPr>
        <w:tc>
          <w:tcPr>
            <w:tcW w:w="2268" w:type="dxa"/>
            <w:vAlign w:val="center"/>
          </w:tcPr>
          <w:p w:rsidR="00F52D97" w:rsidRDefault="00F52D97" w:rsidP="00F52D9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</w:tr>
      <w:tr w:rsidR="00F52D97" w:rsidRPr="002E4B45" w:rsidTr="00F52D97">
        <w:trPr>
          <w:cantSplit/>
        </w:trPr>
        <w:tc>
          <w:tcPr>
            <w:tcW w:w="2268" w:type="dxa"/>
            <w:vAlign w:val="center"/>
          </w:tcPr>
          <w:p w:rsidR="00F52D97" w:rsidRDefault="00F52D97" w:rsidP="00F52D9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</w:tr>
      <w:tr w:rsidR="00F52D97" w:rsidRPr="002E4B45" w:rsidTr="00F52D97">
        <w:trPr>
          <w:cantSplit/>
        </w:trPr>
        <w:tc>
          <w:tcPr>
            <w:tcW w:w="2268" w:type="dxa"/>
            <w:vAlign w:val="center"/>
          </w:tcPr>
          <w:p w:rsidR="00F52D97" w:rsidRDefault="00F52D97" w:rsidP="00F52D9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</w:tr>
      <w:tr w:rsidR="00F52D97" w:rsidRPr="002E4B45" w:rsidTr="00F52D97">
        <w:trPr>
          <w:cantSplit/>
        </w:trPr>
        <w:tc>
          <w:tcPr>
            <w:tcW w:w="2268" w:type="dxa"/>
            <w:vAlign w:val="center"/>
          </w:tcPr>
          <w:p w:rsidR="00F52D97" w:rsidRDefault="00F52D97" w:rsidP="00F52D9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</w:tr>
      <w:tr w:rsidR="00F52D97" w:rsidRPr="002E4B45" w:rsidTr="00955D53">
        <w:trPr>
          <w:cantSplit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52D97" w:rsidRDefault="00F52D97" w:rsidP="00F52D97">
            <w:pPr>
              <w:jc w:val="left"/>
              <w:rPr>
                <w:rFonts w:ascii="ＭＳ 明朝" w:hint="eastAsia"/>
              </w:rPr>
            </w:pPr>
            <w:bookmarkStart w:id="0" w:name="_GoBack"/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F52D97" w:rsidRDefault="00F52D97" w:rsidP="00956BD2">
            <w:pPr>
              <w:rPr>
                <w:rFonts w:ascii="ＭＳ 明朝" w:hint="eastAsia"/>
                <w:bCs/>
              </w:rPr>
            </w:pPr>
          </w:p>
        </w:tc>
      </w:tr>
      <w:bookmarkEnd w:id="0"/>
      <w:tr w:rsidR="00F52D97" w:rsidRPr="002E4B45" w:rsidTr="00955D53"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F52D97" w:rsidRDefault="00F52D97" w:rsidP="00DB2FA9">
            <w:pPr>
              <w:jc w:val="center"/>
              <w:rPr>
                <w:rFonts w:ascii="ＭＳ 明朝" w:hint="eastAsia"/>
              </w:rPr>
            </w:pPr>
            <w:r w:rsidRPr="00F52D97">
              <w:rPr>
                <w:rFonts w:ascii="ＭＳ 明朝" w:hint="eastAsia"/>
                <w:spacing w:val="330"/>
                <w:kern w:val="0"/>
                <w:fitText w:val="1080" w:id="-699760383"/>
              </w:rPr>
              <w:t>小</w:t>
            </w:r>
            <w:r w:rsidRPr="00F52D97">
              <w:rPr>
                <w:rFonts w:ascii="ＭＳ 明朝" w:hint="eastAsia"/>
                <w:kern w:val="0"/>
                <w:fitText w:val="1080" w:id="-699760383"/>
              </w:rPr>
              <w:t>計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F52D97" w:rsidRPr="00146A7F" w:rsidRDefault="00F52D97" w:rsidP="00DB2FA9">
            <w:pPr>
              <w:jc w:val="center"/>
              <w:rPr>
                <w:rFonts w:ascii="ＭＳ 明朝"/>
              </w:rPr>
            </w:pPr>
          </w:p>
        </w:tc>
      </w:tr>
      <w:tr w:rsidR="00F52D97" w:rsidRPr="002E4B45" w:rsidTr="00D0716C">
        <w:tc>
          <w:tcPr>
            <w:tcW w:w="4536" w:type="dxa"/>
            <w:gridSpan w:val="2"/>
            <w:vAlign w:val="center"/>
          </w:tcPr>
          <w:p w:rsidR="00F52D97" w:rsidRPr="00146A7F" w:rsidRDefault="00F52D97" w:rsidP="00DB2FA9">
            <w:pPr>
              <w:jc w:val="center"/>
              <w:rPr>
                <w:rFonts w:ascii="ＭＳ 明朝"/>
              </w:rPr>
            </w:pPr>
            <w:r w:rsidRPr="00F52D97">
              <w:rPr>
                <w:rFonts w:ascii="ＭＳ 明朝" w:hint="eastAsia"/>
                <w:spacing w:val="112"/>
                <w:kern w:val="0"/>
                <w:fitText w:val="1080" w:id="-699760382"/>
              </w:rPr>
              <w:t>消費</w:t>
            </w:r>
            <w:r w:rsidRPr="00F52D97">
              <w:rPr>
                <w:rFonts w:ascii="ＭＳ 明朝" w:hint="eastAsia"/>
                <w:spacing w:val="1"/>
                <w:kern w:val="0"/>
                <w:fitText w:val="1080" w:id="-699760382"/>
              </w:rPr>
              <w:t>税</w:t>
            </w:r>
          </w:p>
        </w:tc>
        <w:tc>
          <w:tcPr>
            <w:tcW w:w="4536" w:type="dxa"/>
            <w:gridSpan w:val="2"/>
            <w:vAlign w:val="center"/>
          </w:tcPr>
          <w:p w:rsidR="00F52D97" w:rsidRPr="00146A7F" w:rsidRDefault="00F52D97" w:rsidP="00DB2FA9">
            <w:pPr>
              <w:jc w:val="center"/>
              <w:rPr>
                <w:rFonts w:ascii="ＭＳ 明朝"/>
              </w:rPr>
            </w:pPr>
          </w:p>
        </w:tc>
      </w:tr>
      <w:tr w:rsidR="00F52D97" w:rsidRPr="002E4B45" w:rsidTr="00FA4D28">
        <w:tc>
          <w:tcPr>
            <w:tcW w:w="4536" w:type="dxa"/>
            <w:gridSpan w:val="2"/>
            <w:vAlign w:val="center"/>
          </w:tcPr>
          <w:p w:rsidR="00F52D97" w:rsidRDefault="00F52D97" w:rsidP="00DB2FA9">
            <w:pPr>
              <w:jc w:val="center"/>
              <w:rPr>
                <w:rFonts w:ascii="ＭＳ 明朝" w:hAnsi="ＭＳ 明朝"/>
              </w:rPr>
            </w:pPr>
            <w:r w:rsidRPr="00F52D97">
              <w:rPr>
                <w:rFonts w:ascii="ＭＳ 明朝" w:hint="eastAsia"/>
                <w:spacing w:val="330"/>
                <w:kern w:val="0"/>
                <w:fitText w:val="1080" w:id="-699760381"/>
              </w:rPr>
              <w:t>合</w:t>
            </w:r>
            <w:r w:rsidRPr="00F52D97">
              <w:rPr>
                <w:rFonts w:ascii="ＭＳ 明朝" w:hint="eastAsia"/>
                <w:kern w:val="0"/>
                <w:fitText w:val="1080" w:id="-699760381"/>
              </w:rPr>
              <w:t>計</w:t>
            </w:r>
          </w:p>
        </w:tc>
        <w:tc>
          <w:tcPr>
            <w:tcW w:w="4536" w:type="dxa"/>
            <w:gridSpan w:val="2"/>
            <w:vAlign w:val="center"/>
          </w:tcPr>
          <w:p w:rsidR="00F52D97" w:rsidRDefault="00F52D97" w:rsidP="00DB2FA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06C54" w:rsidRPr="004A4640" w:rsidRDefault="00D06C54" w:rsidP="001E562B">
      <w:pPr>
        <w:rPr>
          <w:rFonts w:asci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2049"/>
        <w:gridCol w:w="1134"/>
        <w:gridCol w:w="4356"/>
      </w:tblGrid>
      <w:tr w:rsidR="001E562B" w:rsidRPr="002E4B45" w:rsidTr="00956BD2">
        <w:tc>
          <w:tcPr>
            <w:tcW w:w="1533" w:type="dxa"/>
            <w:vAlign w:val="center"/>
          </w:tcPr>
          <w:p w:rsidR="001E562B" w:rsidRPr="004A4640" w:rsidRDefault="001E562B" w:rsidP="00956BD2">
            <w:pPr>
              <w:jc w:val="center"/>
              <w:rPr>
                <w:rFonts w:ascii="ＭＳ 明朝"/>
              </w:rPr>
            </w:pPr>
            <w:r w:rsidRPr="001E562B">
              <w:rPr>
                <w:rFonts w:ascii="ＭＳ 明朝" w:hAnsi="ＭＳ 明朝" w:hint="eastAsia"/>
                <w:spacing w:val="90"/>
                <w:kern w:val="0"/>
                <w:fitText w:val="1025" w:id="-702322174"/>
              </w:rPr>
              <w:t>補助</w:t>
            </w:r>
            <w:r w:rsidRPr="001E562B">
              <w:rPr>
                <w:rFonts w:ascii="ＭＳ 明朝" w:hAnsi="ＭＳ 明朝" w:hint="eastAsia"/>
                <w:spacing w:val="15"/>
                <w:kern w:val="0"/>
                <w:fitText w:val="1025" w:id="-702322174"/>
              </w:rPr>
              <w:t>金</w:t>
            </w:r>
          </w:p>
          <w:p w:rsidR="001E562B" w:rsidRPr="004A4640" w:rsidRDefault="001E562B" w:rsidP="00956BD2">
            <w:pPr>
              <w:jc w:val="center"/>
              <w:rPr>
                <w:rFonts w:ascii="ＭＳ 明朝"/>
              </w:rPr>
            </w:pPr>
            <w:r w:rsidRPr="003E25A3">
              <w:rPr>
                <w:rFonts w:ascii="ＭＳ 明朝" w:hAnsi="ＭＳ 明朝" w:hint="eastAsia"/>
                <w:spacing w:val="31"/>
                <w:kern w:val="0"/>
                <w:fitText w:val="1025" w:id="-702322173"/>
              </w:rPr>
              <w:t>振込口</w:t>
            </w:r>
            <w:r w:rsidRPr="003E25A3">
              <w:rPr>
                <w:rFonts w:ascii="ＭＳ 明朝" w:hAnsi="ＭＳ 明朝" w:hint="eastAsia"/>
                <w:kern w:val="0"/>
                <w:fitText w:val="1025" w:id="-702322173"/>
              </w:rPr>
              <w:t>座</w:t>
            </w:r>
          </w:p>
        </w:tc>
        <w:tc>
          <w:tcPr>
            <w:tcW w:w="7539" w:type="dxa"/>
            <w:gridSpan w:val="3"/>
            <w:vAlign w:val="center"/>
          </w:tcPr>
          <w:p w:rsidR="00622A39" w:rsidRDefault="001E562B" w:rsidP="00622A39">
            <w:pPr>
              <w:tabs>
                <w:tab w:val="left" w:pos="2440"/>
                <w:tab w:val="left" w:pos="5900"/>
              </w:tabs>
              <w:ind w:firstLineChars="1166" w:firstLine="2518"/>
              <w:rPr>
                <w:rFonts w:ascii="ＭＳ 明朝" w:hAnsi="ＭＳ 明朝" w:cs="ＭＳ 明朝"/>
              </w:rPr>
            </w:pPr>
            <w:r w:rsidRPr="004A4640">
              <w:rPr>
                <w:rFonts w:ascii="ＭＳ 明朝" w:hAnsi="ＭＳ 明朝" w:cs="ＭＳ 明朝" w:hint="eastAsia"/>
              </w:rPr>
              <w:t>銀行</w:t>
            </w:r>
          </w:p>
          <w:p w:rsidR="00622A39" w:rsidRDefault="00622A39" w:rsidP="00622A39">
            <w:pPr>
              <w:tabs>
                <w:tab w:val="left" w:pos="2440"/>
                <w:tab w:val="left" w:pos="5900"/>
              </w:tabs>
              <w:ind w:firstLineChars="1166" w:firstLine="251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信用金庫　　　　　　　　　　　　　支店</w:t>
            </w:r>
          </w:p>
          <w:p w:rsidR="00622A39" w:rsidRDefault="00622A39" w:rsidP="00622A39">
            <w:pPr>
              <w:tabs>
                <w:tab w:val="left" w:pos="2440"/>
                <w:tab w:val="left" w:pos="5900"/>
              </w:tabs>
              <w:ind w:firstLineChars="1166" w:firstLine="251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信用組合　　　　　　　　　　　　出張所</w:t>
            </w:r>
          </w:p>
          <w:p w:rsidR="001E562B" w:rsidRPr="00622A39" w:rsidRDefault="00622A39" w:rsidP="00622A39">
            <w:pPr>
              <w:tabs>
                <w:tab w:val="left" w:pos="2440"/>
                <w:tab w:val="left" w:pos="5900"/>
              </w:tabs>
              <w:ind w:firstLineChars="1166" w:firstLine="251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農業協同組合</w:t>
            </w:r>
          </w:p>
        </w:tc>
      </w:tr>
      <w:tr w:rsidR="001E562B" w:rsidRPr="002E4B45" w:rsidTr="00CA1466">
        <w:trPr>
          <w:trHeight w:val="551"/>
        </w:trPr>
        <w:tc>
          <w:tcPr>
            <w:tcW w:w="1533" w:type="dxa"/>
            <w:vAlign w:val="center"/>
          </w:tcPr>
          <w:p w:rsidR="001E562B" w:rsidRPr="004A4640" w:rsidRDefault="001E562B" w:rsidP="00956BD2">
            <w:pPr>
              <w:jc w:val="center"/>
              <w:rPr>
                <w:rFonts w:ascii="ＭＳ 明朝"/>
              </w:rPr>
            </w:pPr>
            <w:r w:rsidRPr="004A4640">
              <w:rPr>
                <w:rFonts w:ascii="ＭＳ 明朝" w:hAnsi="ＭＳ 明朝" w:hint="eastAsia"/>
                <w:kern w:val="0"/>
              </w:rPr>
              <w:t>口座の種別</w:t>
            </w:r>
          </w:p>
        </w:tc>
        <w:tc>
          <w:tcPr>
            <w:tcW w:w="2049" w:type="dxa"/>
            <w:vAlign w:val="center"/>
          </w:tcPr>
          <w:p w:rsidR="001E562B" w:rsidRPr="004A4640" w:rsidRDefault="001E562B" w:rsidP="00622A39">
            <w:pPr>
              <w:jc w:val="center"/>
              <w:rPr>
                <w:rFonts w:ascii="ＭＳ 明朝"/>
              </w:rPr>
            </w:pPr>
            <w:r w:rsidRPr="004A4640">
              <w:rPr>
                <w:rFonts w:ascii="ＭＳ 明朝" w:hAnsi="ＭＳ 明朝" w:hint="eastAsia"/>
              </w:rPr>
              <w:t>普通</w:t>
            </w:r>
            <w:r w:rsidR="00622A39">
              <w:rPr>
                <w:rFonts w:ascii="ＭＳ 明朝" w:hAnsi="ＭＳ 明朝" w:hint="eastAsia"/>
              </w:rPr>
              <w:t xml:space="preserve">　</w:t>
            </w:r>
            <w:r w:rsidRPr="004A4640">
              <w:rPr>
                <w:rFonts w:ascii="ＭＳ 明朝" w:hAnsi="ＭＳ 明朝" w:hint="eastAsia"/>
              </w:rPr>
              <w:t>・</w:t>
            </w:r>
            <w:r w:rsidR="00622A39">
              <w:rPr>
                <w:rFonts w:ascii="ＭＳ 明朝" w:hAnsi="ＭＳ 明朝" w:hint="eastAsia"/>
              </w:rPr>
              <w:t xml:space="preserve">　</w:t>
            </w:r>
            <w:r w:rsidRPr="004A4640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vAlign w:val="center"/>
          </w:tcPr>
          <w:p w:rsidR="001E562B" w:rsidRPr="004A4640" w:rsidRDefault="001E562B" w:rsidP="00956BD2">
            <w:pPr>
              <w:jc w:val="center"/>
              <w:rPr>
                <w:rFonts w:ascii="ＭＳ 明朝"/>
              </w:rPr>
            </w:pPr>
            <w:r w:rsidRPr="004A464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356" w:type="dxa"/>
            <w:vAlign w:val="center"/>
          </w:tcPr>
          <w:p w:rsidR="001E562B" w:rsidRPr="004A4640" w:rsidRDefault="001E562B" w:rsidP="00956BD2">
            <w:pPr>
              <w:rPr>
                <w:rFonts w:ascii="ＭＳ 明朝"/>
                <w:b/>
              </w:rPr>
            </w:pPr>
          </w:p>
        </w:tc>
      </w:tr>
      <w:tr w:rsidR="001E562B" w:rsidRPr="002E4B45" w:rsidTr="00956BD2">
        <w:trPr>
          <w:trHeight w:val="380"/>
        </w:trPr>
        <w:tc>
          <w:tcPr>
            <w:tcW w:w="1533" w:type="dxa"/>
            <w:tcBorders>
              <w:bottom w:val="dashed" w:sz="4" w:space="0" w:color="auto"/>
            </w:tcBorders>
            <w:vAlign w:val="center"/>
          </w:tcPr>
          <w:p w:rsidR="001E562B" w:rsidRPr="004A4640" w:rsidRDefault="001E562B" w:rsidP="00956BD2">
            <w:pPr>
              <w:jc w:val="center"/>
              <w:rPr>
                <w:rFonts w:ascii="ＭＳ 明朝"/>
              </w:rPr>
            </w:pPr>
            <w:r w:rsidRPr="001E562B">
              <w:rPr>
                <w:rFonts w:ascii="ＭＳ 明朝" w:hAnsi="ＭＳ 明朝" w:hint="eastAsia"/>
                <w:spacing w:val="30"/>
                <w:kern w:val="0"/>
                <w:fitText w:val="1025" w:id="-702322172"/>
              </w:rPr>
              <w:t>フリガ</w:t>
            </w:r>
            <w:r w:rsidRPr="001E562B">
              <w:rPr>
                <w:rFonts w:ascii="ＭＳ 明朝" w:hAnsi="ＭＳ 明朝" w:hint="eastAsia"/>
                <w:spacing w:val="1"/>
                <w:kern w:val="0"/>
                <w:fitText w:val="1025" w:id="-702322172"/>
              </w:rPr>
              <w:t>ナ</w:t>
            </w:r>
          </w:p>
        </w:tc>
        <w:tc>
          <w:tcPr>
            <w:tcW w:w="7539" w:type="dxa"/>
            <w:gridSpan w:val="3"/>
            <w:tcBorders>
              <w:bottom w:val="dashed" w:sz="4" w:space="0" w:color="auto"/>
            </w:tcBorders>
            <w:vAlign w:val="center"/>
          </w:tcPr>
          <w:p w:rsidR="001E562B" w:rsidRPr="004A4640" w:rsidRDefault="001E562B" w:rsidP="00956BD2">
            <w:pPr>
              <w:rPr>
                <w:rFonts w:ascii="ＭＳ 明朝"/>
                <w:b/>
              </w:rPr>
            </w:pPr>
          </w:p>
        </w:tc>
      </w:tr>
      <w:tr w:rsidR="001E562B" w:rsidRPr="002E4B45" w:rsidTr="00956BD2">
        <w:trPr>
          <w:trHeight w:val="583"/>
        </w:trPr>
        <w:tc>
          <w:tcPr>
            <w:tcW w:w="1533" w:type="dxa"/>
            <w:tcBorders>
              <w:top w:val="dashed" w:sz="4" w:space="0" w:color="auto"/>
            </w:tcBorders>
            <w:vAlign w:val="center"/>
          </w:tcPr>
          <w:p w:rsidR="001E562B" w:rsidRPr="004A4640" w:rsidRDefault="001E562B" w:rsidP="00956BD2">
            <w:pPr>
              <w:jc w:val="center"/>
              <w:rPr>
                <w:rFonts w:ascii="ＭＳ 明朝"/>
                <w:kern w:val="0"/>
              </w:rPr>
            </w:pPr>
            <w:r w:rsidRPr="001E562B">
              <w:rPr>
                <w:rFonts w:ascii="ＭＳ 明朝" w:hAnsi="ＭＳ 明朝" w:hint="eastAsia"/>
                <w:spacing w:val="30"/>
                <w:kern w:val="0"/>
                <w:fitText w:val="1025" w:id="-702322171"/>
              </w:rPr>
              <w:t>口座名</w:t>
            </w:r>
            <w:r w:rsidRPr="001E562B">
              <w:rPr>
                <w:rFonts w:ascii="ＭＳ 明朝" w:hAnsi="ＭＳ 明朝" w:hint="eastAsia"/>
                <w:spacing w:val="1"/>
                <w:kern w:val="0"/>
                <w:fitText w:val="1025" w:id="-702322171"/>
              </w:rPr>
              <w:t>義</w:t>
            </w:r>
          </w:p>
        </w:tc>
        <w:tc>
          <w:tcPr>
            <w:tcW w:w="7539" w:type="dxa"/>
            <w:gridSpan w:val="3"/>
            <w:tcBorders>
              <w:top w:val="dashed" w:sz="4" w:space="0" w:color="auto"/>
            </w:tcBorders>
            <w:vAlign w:val="center"/>
          </w:tcPr>
          <w:p w:rsidR="001E562B" w:rsidRPr="004A4640" w:rsidRDefault="001E562B" w:rsidP="00956BD2">
            <w:pPr>
              <w:rPr>
                <w:rFonts w:ascii="ＭＳ 明朝"/>
                <w:b/>
              </w:rPr>
            </w:pPr>
          </w:p>
        </w:tc>
      </w:tr>
    </w:tbl>
    <w:p w:rsidR="00360F79" w:rsidRPr="00F52D97" w:rsidRDefault="00155592" w:rsidP="00F52D97">
      <w:pPr>
        <w:rPr>
          <w:rFonts w:hint="eastAsia"/>
        </w:rPr>
      </w:pPr>
      <w:r>
        <w:rPr>
          <w:rFonts w:ascii="ＭＳ 明朝" w:hAnsi="ＭＳ 明朝" w:hint="eastAsia"/>
        </w:rPr>
        <w:t xml:space="preserve">　</w:t>
      </w:r>
      <w:r w:rsidRPr="00155592">
        <w:rPr>
          <w:rFonts w:ascii="ＭＳ 明朝" w:hAnsi="ＭＳ 明朝" w:hint="eastAsia"/>
        </w:rPr>
        <w:t>※通帳の写しを添付してください。（金融機関，口座番号，口座名義人が分かる部分）</w:t>
      </w:r>
    </w:p>
    <w:sectPr w:rsidR="00360F79" w:rsidRPr="00F52D97" w:rsidSect="00A11E60">
      <w:type w:val="continuous"/>
      <w:pgSz w:w="11906" w:h="16838" w:code="9"/>
      <w:pgMar w:top="567" w:right="1134" w:bottom="567" w:left="1134" w:header="567" w:footer="567" w:gutter="0"/>
      <w:cols w:space="720"/>
      <w:noEndnote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93" w:rsidRDefault="007E3D93" w:rsidP="001E562B">
      <w:r>
        <w:separator/>
      </w:r>
    </w:p>
  </w:endnote>
  <w:endnote w:type="continuationSeparator" w:id="0">
    <w:p w:rsidR="007E3D93" w:rsidRDefault="007E3D93" w:rsidP="001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93" w:rsidRDefault="007E3D93" w:rsidP="001E562B">
      <w:r>
        <w:separator/>
      </w:r>
    </w:p>
  </w:footnote>
  <w:footnote w:type="continuationSeparator" w:id="0">
    <w:p w:rsidR="007E3D93" w:rsidRDefault="007E3D93" w:rsidP="001E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EAA"/>
    <w:multiLevelType w:val="hybridMultilevel"/>
    <w:tmpl w:val="FFFFFFFF"/>
    <w:lvl w:ilvl="0" w:tplc="6DEC8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B7318D"/>
    <w:multiLevelType w:val="hybridMultilevel"/>
    <w:tmpl w:val="FFFFFFFF"/>
    <w:lvl w:ilvl="0" w:tplc="EB6A06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FM明朝体" w:eastAsia="FM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F567D"/>
    <w:multiLevelType w:val="hybridMultilevel"/>
    <w:tmpl w:val="FFFFFFFF"/>
    <w:lvl w:ilvl="0" w:tplc="CC86EF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208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74"/>
    <w:rsid w:val="000233D5"/>
    <w:rsid w:val="00033798"/>
    <w:rsid w:val="0008267E"/>
    <w:rsid w:val="000B3ECD"/>
    <w:rsid w:val="000C4F4A"/>
    <w:rsid w:val="000D43BE"/>
    <w:rsid w:val="00105BEC"/>
    <w:rsid w:val="001111C8"/>
    <w:rsid w:val="001429DF"/>
    <w:rsid w:val="00146A7F"/>
    <w:rsid w:val="00155592"/>
    <w:rsid w:val="00164431"/>
    <w:rsid w:val="00165205"/>
    <w:rsid w:val="001834C4"/>
    <w:rsid w:val="001847E9"/>
    <w:rsid w:val="001C5DC6"/>
    <w:rsid w:val="001D26CC"/>
    <w:rsid w:val="001E562B"/>
    <w:rsid w:val="00212F3D"/>
    <w:rsid w:val="002276C2"/>
    <w:rsid w:val="00227EB4"/>
    <w:rsid w:val="0024546F"/>
    <w:rsid w:val="00290AB9"/>
    <w:rsid w:val="002966BF"/>
    <w:rsid w:val="002A7A82"/>
    <w:rsid w:val="002C02EE"/>
    <w:rsid w:val="002E4B45"/>
    <w:rsid w:val="002E5BF9"/>
    <w:rsid w:val="003178A0"/>
    <w:rsid w:val="003226D1"/>
    <w:rsid w:val="003416C3"/>
    <w:rsid w:val="00341B74"/>
    <w:rsid w:val="00354DE2"/>
    <w:rsid w:val="00360F79"/>
    <w:rsid w:val="0037043F"/>
    <w:rsid w:val="003854FD"/>
    <w:rsid w:val="003A5A74"/>
    <w:rsid w:val="003E1FA6"/>
    <w:rsid w:val="003E25A3"/>
    <w:rsid w:val="003F2CB7"/>
    <w:rsid w:val="00407E35"/>
    <w:rsid w:val="0044528F"/>
    <w:rsid w:val="004700BF"/>
    <w:rsid w:val="0047283C"/>
    <w:rsid w:val="00496BE6"/>
    <w:rsid w:val="004A0E71"/>
    <w:rsid w:val="004A4640"/>
    <w:rsid w:val="004B0538"/>
    <w:rsid w:val="004B4D27"/>
    <w:rsid w:val="004E2380"/>
    <w:rsid w:val="00501135"/>
    <w:rsid w:val="0054242B"/>
    <w:rsid w:val="00554DD1"/>
    <w:rsid w:val="00564638"/>
    <w:rsid w:val="00575F93"/>
    <w:rsid w:val="00592E8C"/>
    <w:rsid w:val="00593F12"/>
    <w:rsid w:val="005C5B95"/>
    <w:rsid w:val="00622A39"/>
    <w:rsid w:val="00635770"/>
    <w:rsid w:val="00641B78"/>
    <w:rsid w:val="00641F9F"/>
    <w:rsid w:val="00664997"/>
    <w:rsid w:val="006768E1"/>
    <w:rsid w:val="00677C96"/>
    <w:rsid w:val="00695B95"/>
    <w:rsid w:val="006B0E81"/>
    <w:rsid w:val="006B7AD9"/>
    <w:rsid w:val="006D225B"/>
    <w:rsid w:val="0074194B"/>
    <w:rsid w:val="0078052E"/>
    <w:rsid w:val="007A043D"/>
    <w:rsid w:val="007A18C5"/>
    <w:rsid w:val="007B2822"/>
    <w:rsid w:val="007B2F0A"/>
    <w:rsid w:val="007B510F"/>
    <w:rsid w:val="007E3D93"/>
    <w:rsid w:val="007E40F4"/>
    <w:rsid w:val="0082729D"/>
    <w:rsid w:val="008C52FE"/>
    <w:rsid w:val="008D0DC1"/>
    <w:rsid w:val="00910E8B"/>
    <w:rsid w:val="00917C47"/>
    <w:rsid w:val="00944D1B"/>
    <w:rsid w:val="00955D53"/>
    <w:rsid w:val="00956BD2"/>
    <w:rsid w:val="009776A2"/>
    <w:rsid w:val="009902FE"/>
    <w:rsid w:val="00997823"/>
    <w:rsid w:val="009B244D"/>
    <w:rsid w:val="009E5CB4"/>
    <w:rsid w:val="00A002AD"/>
    <w:rsid w:val="00A04930"/>
    <w:rsid w:val="00A11E60"/>
    <w:rsid w:val="00A31980"/>
    <w:rsid w:val="00A45A9A"/>
    <w:rsid w:val="00A52686"/>
    <w:rsid w:val="00A56024"/>
    <w:rsid w:val="00AD7476"/>
    <w:rsid w:val="00AD77AF"/>
    <w:rsid w:val="00AE5EDB"/>
    <w:rsid w:val="00AF6228"/>
    <w:rsid w:val="00B167F0"/>
    <w:rsid w:val="00B401B8"/>
    <w:rsid w:val="00B573C4"/>
    <w:rsid w:val="00B57BC3"/>
    <w:rsid w:val="00B6434B"/>
    <w:rsid w:val="00B766C1"/>
    <w:rsid w:val="00B93511"/>
    <w:rsid w:val="00BA13E2"/>
    <w:rsid w:val="00BA69A8"/>
    <w:rsid w:val="00BC0994"/>
    <w:rsid w:val="00BD4983"/>
    <w:rsid w:val="00BE7839"/>
    <w:rsid w:val="00BF1C30"/>
    <w:rsid w:val="00BF313E"/>
    <w:rsid w:val="00C17C26"/>
    <w:rsid w:val="00C255FF"/>
    <w:rsid w:val="00C36C50"/>
    <w:rsid w:val="00C858A5"/>
    <w:rsid w:val="00CA1466"/>
    <w:rsid w:val="00CB1D73"/>
    <w:rsid w:val="00CC23D8"/>
    <w:rsid w:val="00D06C54"/>
    <w:rsid w:val="00D076CE"/>
    <w:rsid w:val="00D10B42"/>
    <w:rsid w:val="00D35A86"/>
    <w:rsid w:val="00D37383"/>
    <w:rsid w:val="00D4786D"/>
    <w:rsid w:val="00D54F76"/>
    <w:rsid w:val="00D80309"/>
    <w:rsid w:val="00D9348F"/>
    <w:rsid w:val="00DB023D"/>
    <w:rsid w:val="00DB2FA9"/>
    <w:rsid w:val="00DC0B89"/>
    <w:rsid w:val="00DC37CA"/>
    <w:rsid w:val="00DD098A"/>
    <w:rsid w:val="00E15B1F"/>
    <w:rsid w:val="00E55768"/>
    <w:rsid w:val="00E646EB"/>
    <w:rsid w:val="00E665E3"/>
    <w:rsid w:val="00EB6541"/>
    <w:rsid w:val="00F06578"/>
    <w:rsid w:val="00F47612"/>
    <w:rsid w:val="00F52D97"/>
    <w:rsid w:val="00F811DB"/>
    <w:rsid w:val="00F94BEE"/>
    <w:rsid w:val="00FA408A"/>
    <w:rsid w:val="00FB31D4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AC7A4"/>
  <w14:defaultImageDpi w14:val="0"/>
  <w15:docId w15:val="{9CD4AD35-6F40-4B31-A653-46ACB1A0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uiPriority w:val="99"/>
    <w:rsid w:val="003A5A74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hAnsi="ＭＳ 明朝" w:cs="ＭＳ 明朝"/>
      <w:sz w:val="21"/>
    </w:rPr>
  </w:style>
  <w:style w:type="table" w:styleId="a3">
    <w:name w:val="Table Grid"/>
    <w:basedOn w:val="a1"/>
    <w:uiPriority w:val="39"/>
    <w:rsid w:val="004A46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640"/>
    <w:pPr>
      <w:ind w:leftChars="400" w:left="840"/>
    </w:pPr>
    <w:rPr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4A0E71"/>
    <w:pPr>
      <w:jc w:val="center"/>
    </w:pPr>
    <w:rPr>
      <w:kern w:val="0"/>
      <w:szCs w:val="22"/>
    </w:rPr>
  </w:style>
  <w:style w:type="character" w:customStyle="1" w:styleId="a6">
    <w:name w:val="記 (文字)"/>
    <w:basedOn w:val="a0"/>
    <w:link w:val="a5"/>
    <w:uiPriority w:val="99"/>
    <w:locked/>
    <w:rsid w:val="004A0E71"/>
    <w:rPr>
      <w:rFonts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E5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562B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1E5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562B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FC7106"/>
    <w:rPr>
      <w:rFonts w:ascii="Arial" w:eastAsia="ＭＳ ゴシック" w:hAnsi="Arial"/>
      <w:b/>
      <w:noProof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7106"/>
    <w:rPr>
      <w:rFonts w:ascii="Arial" w:eastAsia="ＭＳ ゴシック" w:hAnsi="Arial" w:cs="Times New Roman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ajima\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166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★１４  資源回収要綱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★１４  資源回収要綱</dc:title>
  <dc:subject/>
  <dc:creator>田島 寛樹</dc:creator>
  <cp:keywords/>
  <dc:description/>
  <cp:lastModifiedBy>田島 寛樹</cp:lastModifiedBy>
  <cp:revision>2</cp:revision>
  <cp:lastPrinted>2017-03-14T00:26:00Z</cp:lastPrinted>
  <dcterms:created xsi:type="dcterms:W3CDTF">2025-06-09T01:08:00Z</dcterms:created>
  <dcterms:modified xsi:type="dcterms:W3CDTF">2025-06-09T01:08:00Z</dcterms:modified>
</cp:coreProperties>
</file>